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B44B3" w14:textId="1A27D53D" w:rsidR="00CE5C25" w:rsidRDefault="00CE5C25" w:rsidP="00CE5C25">
      <w:pPr>
        <w:jc w:val="center"/>
        <w:rPr>
          <w:rFonts w:ascii="Arial" w:hAnsi="Arial" w:cs="Arial"/>
          <w:i/>
          <w:color w:val="ED7D31"/>
          <w:sz w:val="18"/>
          <w:szCs w:val="18"/>
        </w:rPr>
      </w:pPr>
      <w:r w:rsidRPr="00CE5C25">
        <w:rPr>
          <w:rFonts w:ascii="Arial" w:hAnsi="Arial" w:cs="Arial"/>
          <w:i/>
          <w:color w:val="ED7D31"/>
          <w:sz w:val="18"/>
          <w:szCs w:val="18"/>
        </w:rPr>
        <w:t xml:space="preserve"> </w:t>
      </w:r>
      <w:r>
        <w:rPr>
          <w:rFonts w:ascii="Arial" w:hAnsi="Arial" w:cs="Arial"/>
          <w:i/>
          <w:color w:val="ED7D31"/>
          <w:sz w:val="18"/>
          <w:szCs w:val="18"/>
        </w:rPr>
        <w:t>Mission: Explore, Enlighten and Inspire All Things Arts!  Vision: To connect the Arts to our communities to enrich quality of life!</w:t>
      </w:r>
    </w:p>
    <w:p w14:paraId="756DDFE9" w14:textId="052C4587" w:rsidR="007217E6" w:rsidRPr="00E440F5" w:rsidRDefault="00B940CA" w:rsidP="00A75D45">
      <w:pPr>
        <w:jc w:val="center"/>
        <w:rPr>
          <w:rFonts w:ascii="Arial" w:hAnsi="Arial" w:cs="Arial"/>
          <w:i/>
          <w:color w:val="ED7D31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FB8759E" wp14:editId="51D646CD">
                <wp:simplePos x="0" y="0"/>
                <wp:positionH relativeFrom="column">
                  <wp:posOffset>1610436</wp:posOffset>
                </wp:positionH>
                <wp:positionV relativeFrom="paragraph">
                  <wp:posOffset>100567</wp:posOffset>
                </wp:positionV>
                <wp:extent cx="5158854" cy="8325134"/>
                <wp:effectExtent l="0" t="0" r="3810" b="0"/>
                <wp:wrapNone/>
                <wp:docPr id="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58854" cy="83251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53A84B" w14:textId="77777777" w:rsidR="007C03A0" w:rsidRDefault="007C03A0" w:rsidP="007C03A0">
                            <w:pPr>
                              <w:ind w:right="408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BOARD OF DIRECTORS</w:t>
                            </w:r>
                          </w:p>
                          <w:p w14:paraId="096C15CC" w14:textId="77777777" w:rsidR="007C03A0" w:rsidRDefault="007C03A0" w:rsidP="007C03A0">
                            <w:pPr>
                              <w:ind w:right="408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Annette Burns Presiding</w:t>
                            </w:r>
                          </w:p>
                          <w:p w14:paraId="128CF0B4" w14:textId="77777777" w:rsidR="007C03A0" w:rsidRDefault="007C03A0" w:rsidP="007C03A0">
                            <w:pPr>
                              <w:ind w:right="408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Thursday July 20, 2023 at 4:30pm</w:t>
                            </w:r>
                          </w:p>
                          <w:p w14:paraId="43FAE8B5" w14:textId="77777777" w:rsidR="007C03A0" w:rsidRDefault="007C03A0" w:rsidP="007C03A0">
                            <w:pPr>
                              <w:ind w:right="408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Chenango Arts Council Conference Room</w:t>
                            </w:r>
                          </w:p>
                          <w:p w14:paraId="19F337E8" w14:textId="77777777" w:rsidR="007C03A0" w:rsidRDefault="007C03A0" w:rsidP="007C03A0">
                            <w:pPr>
                              <w:ind w:right="408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32CEC1BF" w14:textId="77777777" w:rsidR="007C03A0" w:rsidRPr="00DE2146" w:rsidRDefault="007C03A0" w:rsidP="007C03A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20"/>
                              </w:tabs>
                              <w:spacing w:line="480" w:lineRule="auto"/>
                              <w:ind w:left="1354" w:right="403"/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 w:rsidRPr="00DE2146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Call to order</w:t>
                            </w:r>
                          </w:p>
                          <w:p w14:paraId="41DD2CF4" w14:textId="39FE9216" w:rsidR="00974389" w:rsidRPr="00DE2146" w:rsidRDefault="00974389" w:rsidP="007C03A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20"/>
                              </w:tabs>
                              <w:spacing w:line="480" w:lineRule="auto"/>
                              <w:ind w:left="1354" w:right="403"/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 w:rsidRPr="00DE2146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Approval of FY 2023-2024 Budget</w:t>
                            </w:r>
                          </w:p>
                          <w:p w14:paraId="40EB9255" w14:textId="77777777" w:rsidR="007C03A0" w:rsidRPr="00DE2146" w:rsidRDefault="007C03A0" w:rsidP="007C03A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20"/>
                              </w:tabs>
                              <w:spacing w:line="480" w:lineRule="auto"/>
                              <w:ind w:left="1354" w:right="403"/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 w:rsidRPr="00DE2146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Approval of Minutes </w:t>
                            </w:r>
                          </w:p>
                          <w:p w14:paraId="76373479" w14:textId="3A3BF788" w:rsidR="00974389" w:rsidRPr="00DE2146" w:rsidRDefault="00974389" w:rsidP="007C03A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20"/>
                              </w:tabs>
                              <w:spacing w:line="480" w:lineRule="auto"/>
                              <w:ind w:left="1354" w:right="403"/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 w:rsidRPr="00DE2146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Welcome New Board Members</w:t>
                            </w:r>
                          </w:p>
                          <w:p w14:paraId="285992F8" w14:textId="77777777" w:rsidR="007C03A0" w:rsidRPr="00DE2146" w:rsidRDefault="007C03A0" w:rsidP="007C03A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20"/>
                              </w:tabs>
                              <w:ind w:left="1354" w:right="403"/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 w:rsidRPr="00DE2146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Treasurer’s Report </w:t>
                            </w:r>
                          </w:p>
                          <w:p w14:paraId="18774FB5" w14:textId="13E701E2" w:rsidR="00DE2146" w:rsidRPr="00DE2146" w:rsidRDefault="00DE2146" w:rsidP="00DE2146">
                            <w:pPr>
                              <w:pStyle w:val="ListParagraph"/>
                              <w:numPr>
                                <w:ilvl w:val="1"/>
                                <w:numId w:val="2"/>
                              </w:numPr>
                              <w:tabs>
                                <w:tab w:val="left" w:pos="720"/>
                              </w:tabs>
                              <w:ind w:left="1800" w:right="403"/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 w:rsidRPr="00DE2146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June 30, 2023 Financials</w:t>
                            </w:r>
                          </w:p>
                          <w:p w14:paraId="6219D400" w14:textId="5AC0E512" w:rsidR="00DE2146" w:rsidRPr="00DE2146" w:rsidRDefault="00DE2146" w:rsidP="00DE2146">
                            <w:pPr>
                              <w:pStyle w:val="ListParagraph"/>
                              <w:numPr>
                                <w:ilvl w:val="1"/>
                                <w:numId w:val="2"/>
                              </w:numPr>
                              <w:tabs>
                                <w:tab w:val="left" w:pos="720"/>
                              </w:tabs>
                              <w:ind w:left="1800" w:right="403"/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Downtown Revitalization Initiative (DRI)</w:t>
                            </w:r>
                          </w:p>
                          <w:p w14:paraId="3C46EF0C" w14:textId="25D7D646" w:rsidR="00DE2146" w:rsidRPr="00DE2146" w:rsidRDefault="00DE2146" w:rsidP="00DE2146">
                            <w:pPr>
                              <w:pStyle w:val="ListParagraph"/>
                              <w:numPr>
                                <w:ilvl w:val="2"/>
                                <w:numId w:val="2"/>
                              </w:numPr>
                              <w:tabs>
                                <w:tab w:val="left" w:pos="720"/>
                              </w:tabs>
                              <w:ind w:left="2070" w:right="403"/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 w:rsidRPr="00DE2146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Background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 – CAC awarded $570K to Renovate Theater</w:t>
                            </w:r>
                          </w:p>
                          <w:p w14:paraId="74ED4BB2" w14:textId="5E22C1BE" w:rsidR="00DE2146" w:rsidRPr="00DE2146" w:rsidRDefault="00DE2146" w:rsidP="00DE2146">
                            <w:pPr>
                              <w:pStyle w:val="ListParagraph"/>
                              <w:numPr>
                                <w:ilvl w:val="2"/>
                                <w:numId w:val="2"/>
                              </w:numPr>
                              <w:tabs>
                                <w:tab w:val="left" w:pos="720"/>
                              </w:tabs>
                              <w:ind w:left="2070" w:right="403"/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 w:rsidRPr="00DE2146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Recommendation as $200K first draw (Sound and Lights)</w:t>
                            </w:r>
                          </w:p>
                          <w:p w14:paraId="63261386" w14:textId="65E9948B" w:rsidR="00DE2146" w:rsidRPr="00DE2146" w:rsidRDefault="00DE2146" w:rsidP="00DE2146">
                            <w:pPr>
                              <w:pStyle w:val="ListParagraph"/>
                              <w:numPr>
                                <w:ilvl w:val="2"/>
                                <w:numId w:val="2"/>
                              </w:numPr>
                              <w:tabs>
                                <w:tab w:val="left" w:pos="720"/>
                              </w:tabs>
                              <w:ind w:left="2070" w:right="403"/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 w:rsidRPr="00DE2146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Recommendation of Denise </w:t>
                            </w:r>
                            <w:proofErr w:type="spellStart"/>
                            <w:r w:rsidRPr="00DE2146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Reppert</w:t>
                            </w:r>
                            <w:proofErr w:type="spellEnd"/>
                            <w:r w:rsidRPr="00DE2146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 and Alecia ONeill as signers for DRI/NBT Bank Transactions</w:t>
                            </w:r>
                          </w:p>
                          <w:p w14:paraId="766F76AE" w14:textId="12E38599" w:rsidR="00DE2146" w:rsidRPr="00DE2146" w:rsidRDefault="00DE2146" w:rsidP="00DE2146">
                            <w:pPr>
                              <w:pStyle w:val="ListParagraph"/>
                              <w:numPr>
                                <w:ilvl w:val="2"/>
                                <w:numId w:val="2"/>
                              </w:numPr>
                              <w:tabs>
                                <w:tab w:val="left" w:pos="720"/>
                              </w:tabs>
                              <w:ind w:left="2070" w:right="403"/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 w:rsidRPr="00DE2146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Board Vote </w:t>
                            </w:r>
                          </w:p>
                          <w:p w14:paraId="0F680C36" w14:textId="77777777" w:rsidR="007C03A0" w:rsidRPr="00DE2146" w:rsidRDefault="007C03A0" w:rsidP="007C03A0">
                            <w:pPr>
                              <w:pStyle w:val="ListParagraph"/>
                              <w:tabs>
                                <w:tab w:val="left" w:pos="720"/>
                              </w:tabs>
                              <w:ind w:left="2070" w:right="403"/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</w:p>
                          <w:p w14:paraId="25A93E79" w14:textId="77777777" w:rsidR="007C03A0" w:rsidRPr="00DE2146" w:rsidRDefault="007C03A0" w:rsidP="007C03A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20"/>
                                <w:tab w:val="left" w:pos="1800"/>
                              </w:tabs>
                              <w:ind w:right="403"/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 w:rsidRPr="00DE2146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Committees </w:t>
                            </w:r>
                          </w:p>
                          <w:p w14:paraId="299EF56C" w14:textId="77777777" w:rsidR="00974389" w:rsidRPr="00DE2146" w:rsidRDefault="00974389" w:rsidP="00974389">
                            <w:pPr>
                              <w:pStyle w:val="ListParagraph"/>
                              <w:numPr>
                                <w:ilvl w:val="1"/>
                                <w:numId w:val="2"/>
                              </w:numPr>
                              <w:tabs>
                                <w:tab w:val="left" w:pos="720"/>
                              </w:tabs>
                              <w:ind w:left="1800" w:right="403"/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 w:rsidRPr="00DE2146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Board Development</w:t>
                            </w:r>
                          </w:p>
                          <w:p w14:paraId="35EEEA4A" w14:textId="2BA7E13A" w:rsidR="00974389" w:rsidRPr="00DE2146" w:rsidRDefault="00974389" w:rsidP="00974389">
                            <w:pPr>
                              <w:pStyle w:val="ListParagraph"/>
                              <w:numPr>
                                <w:ilvl w:val="2"/>
                                <w:numId w:val="2"/>
                              </w:numPr>
                              <w:tabs>
                                <w:tab w:val="left" w:pos="720"/>
                              </w:tabs>
                              <w:ind w:left="1800" w:right="403" w:firstLine="180"/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 w:rsidRPr="00DE2146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Recommended Slate of Officers </w:t>
                            </w:r>
                          </w:p>
                          <w:p w14:paraId="62782E48" w14:textId="3E7ED47C" w:rsidR="00974389" w:rsidRPr="00DE2146" w:rsidRDefault="00974389" w:rsidP="00974389">
                            <w:pPr>
                              <w:pStyle w:val="ListParagraph"/>
                              <w:numPr>
                                <w:ilvl w:val="3"/>
                                <w:numId w:val="2"/>
                              </w:numPr>
                              <w:tabs>
                                <w:tab w:val="left" w:pos="720"/>
                              </w:tabs>
                              <w:ind w:left="2520" w:right="403"/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 w:rsidRPr="00DE2146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President, Denise </w:t>
                            </w:r>
                            <w:proofErr w:type="spellStart"/>
                            <w:r w:rsidRPr="00DE2146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Reppert</w:t>
                            </w:r>
                            <w:proofErr w:type="spellEnd"/>
                          </w:p>
                          <w:p w14:paraId="30B8D98D" w14:textId="417F404E" w:rsidR="00974389" w:rsidRPr="00DE2146" w:rsidRDefault="00974389" w:rsidP="00974389">
                            <w:pPr>
                              <w:pStyle w:val="ListParagraph"/>
                              <w:numPr>
                                <w:ilvl w:val="3"/>
                                <w:numId w:val="2"/>
                              </w:numPr>
                              <w:tabs>
                                <w:tab w:val="left" w:pos="720"/>
                              </w:tabs>
                              <w:ind w:left="2520" w:right="403"/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 w:rsidRPr="00DE2146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Vice President, Mary El Emerson</w:t>
                            </w:r>
                          </w:p>
                          <w:p w14:paraId="699B712D" w14:textId="06F826A0" w:rsidR="00DC2469" w:rsidRDefault="00974389" w:rsidP="00974389">
                            <w:pPr>
                              <w:pStyle w:val="ListParagraph"/>
                              <w:numPr>
                                <w:ilvl w:val="3"/>
                                <w:numId w:val="2"/>
                              </w:numPr>
                              <w:tabs>
                                <w:tab w:val="left" w:pos="720"/>
                              </w:tabs>
                              <w:ind w:left="2520" w:right="403"/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 w:rsidRPr="00DE2146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Treasurer, </w:t>
                            </w:r>
                            <w:r w:rsidR="00DC2469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Joe Skundrich</w:t>
                            </w:r>
                          </w:p>
                          <w:p w14:paraId="5B9014EA" w14:textId="700479AD" w:rsidR="00974389" w:rsidRPr="00DE2146" w:rsidRDefault="00DC2469" w:rsidP="00974389">
                            <w:pPr>
                              <w:pStyle w:val="ListParagraph"/>
                              <w:numPr>
                                <w:ilvl w:val="3"/>
                                <w:numId w:val="2"/>
                              </w:numPr>
                              <w:tabs>
                                <w:tab w:val="left" w:pos="720"/>
                              </w:tabs>
                              <w:ind w:left="2520" w:right="403"/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Assistant Treasurer</w:t>
                            </w:r>
                            <w:r w:rsidR="008E08EC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,</w:t>
                            </w:r>
                            <w:r w:rsidR="008E08EC" w:rsidRPr="008E08EC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 </w:t>
                            </w:r>
                            <w:r w:rsidR="008E08EC" w:rsidRPr="00DE2146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Roy Fuller</w:t>
                            </w:r>
                          </w:p>
                          <w:p w14:paraId="2FEECF80" w14:textId="5C5CD623" w:rsidR="00974389" w:rsidRPr="00DE2146" w:rsidRDefault="00974389" w:rsidP="00974389">
                            <w:pPr>
                              <w:pStyle w:val="ListParagraph"/>
                              <w:numPr>
                                <w:ilvl w:val="3"/>
                                <w:numId w:val="2"/>
                              </w:numPr>
                              <w:tabs>
                                <w:tab w:val="left" w:pos="720"/>
                              </w:tabs>
                              <w:ind w:left="2520" w:right="403"/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 w:rsidRPr="00DE2146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Secretary</w:t>
                            </w:r>
                            <w:r w:rsidR="00CE1C43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,</w:t>
                            </w:r>
                            <w:r w:rsidRPr="00DE2146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 Lora Rowe</w:t>
                            </w:r>
                          </w:p>
                          <w:p w14:paraId="2E28A2FD" w14:textId="218DE9A6" w:rsidR="00974389" w:rsidRPr="00DE2146" w:rsidRDefault="00DE2146" w:rsidP="00974389">
                            <w:pPr>
                              <w:pStyle w:val="ListParagraph"/>
                              <w:numPr>
                                <w:ilvl w:val="1"/>
                                <w:numId w:val="2"/>
                              </w:numPr>
                              <w:tabs>
                                <w:tab w:val="left" w:pos="720"/>
                              </w:tabs>
                              <w:ind w:right="403"/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 w:rsidRPr="00DE2146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Nominations from the Floor</w:t>
                            </w:r>
                          </w:p>
                          <w:p w14:paraId="7379C52B" w14:textId="2DC5CDDC" w:rsidR="00DE2146" w:rsidRPr="00DE2146" w:rsidRDefault="00DE2146" w:rsidP="00974389">
                            <w:pPr>
                              <w:pStyle w:val="ListParagraph"/>
                              <w:numPr>
                                <w:ilvl w:val="1"/>
                                <w:numId w:val="2"/>
                              </w:numPr>
                              <w:tabs>
                                <w:tab w:val="left" w:pos="720"/>
                              </w:tabs>
                              <w:ind w:right="403"/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 w:rsidRPr="00DE2146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Vote Slate of Officers</w:t>
                            </w:r>
                          </w:p>
                          <w:p w14:paraId="16CF7E56" w14:textId="77777777" w:rsidR="007C03A0" w:rsidRPr="00DE2146" w:rsidRDefault="007C03A0" w:rsidP="007C03A0">
                            <w:pPr>
                              <w:tabs>
                                <w:tab w:val="left" w:pos="720"/>
                                <w:tab w:val="left" w:pos="1800"/>
                              </w:tabs>
                              <w:ind w:right="403"/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</w:p>
                          <w:p w14:paraId="312E5C6B" w14:textId="77777777" w:rsidR="007C03A0" w:rsidRPr="00DE2146" w:rsidRDefault="007C03A0" w:rsidP="007C03A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20"/>
                              </w:tabs>
                              <w:ind w:right="403"/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 w:rsidRPr="00DE2146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Executive Director’s Report </w:t>
                            </w:r>
                          </w:p>
                          <w:p w14:paraId="5A9C5108" w14:textId="77777777" w:rsidR="007C03A0" w:rsidRPr="00DE2146" w:rsidRDefault="007C03A0" w:rsidP="007C03A0">
                            <w:pPr>
                              <w:pStyle w:val="ListParagraph"/>
                              <w:tabs>
                                <w:tab w:val="left" w:pos="720"/>
                              </w:tabs>
                              <w:ind w:left="1980" w:right="403"/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</w:p>
                          <w:p w14:paraId="036FD649" w14:textId="77777777" w:rsidR="00DE2146" w:rsidRDefault="007C03A0" w:rsidP="00DE214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20"/>
                              </w:tabs>
                              <w:ind w:right="403"/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 w:rsidRPr="00DE2146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Continuing Business </w:t>
                            </w:r>
                          </w:p>
                          <w:p w14:paraId="39DD89C8" w14:textId="7F6B33A0" w:rsidR="007C03A0" w:rsidRPr="00DE2146" w:rsidRDefault="00DE2146" w:rsidP="00DE2146">
                            <w:pPr>
                              <w:pStyle w:val="ListParagraph"/>
                              <w:numPr>
                                <w:ilvl w:val="1"/>
                                <w:numId w:val="2"/>
                              </w:numPr>
                              <w:tabs>
                                <w:tab w:val="left" w:pos="720"/>
                              </w:tabs>
                              <w:ind w:left="1800" w:right="403"/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 w:rsidRPr="00DE2146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Grants for Teachers Update</w:t>
                            </w:r>
                          </w:p>
                          <w:p w14:paraId="06F8AB72" w14:textId="77777777" w:rsidR="007C03A0" w:rsidRPr="00DE2146" w:rsidRDefault="007C03A0" w:rsidP="007C03A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20"/>
                              </w:tabs>
                              <w:ind w:right="403"/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 w:rsidRPr="00DE2146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New Business </w:t>
                            </w:r>
                          </w:p>
                          <w:p w14:paraId="03F4AC98" w14:textId="77777777" w:rsidR="007C03A0" w:rsidRPr="00DE2146" w:rsidRDefault="007C03A0" w:rsidP="007C03A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20"/>
                              </w:tabs>
                              <w:spacing w:line="480" w:lineRule="auto"/>
                              <w:ind w:left="1354" w:right="403"/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 w:rsidRPr="00DE2146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Adjourn</w:t>
                            </w:r>
                          </w:p>
                          <w:p w14:paraId="5C8DF91E" w14:textId="77777777" w:rsidR="007C03A0" w:rsidRPr="00DE2146" w:rsidRDefault="007C03A0" w:rsidP="007C03A0">
                            <w:pPr>
                              <w:tabs>
                                <w:tab w:val="left" w:pos="720"/>
                              </w:tabs>
                              <w:ind w:right="403"/>
                              <w:rPr>
                                <w:rFonts w:asciiTheme="minorHAnsi" w:hAnsiTheme="minorHAnsi" w:cstheme="minorHAnsi"/>
                                <w:sz w:val="10"/>
                              </w:rPr>
                            </w:pPr>
                          </w:p>
                          <w:p w14:paraId="2655443E" w14:textId="39C774A6" w:rsidR="00974389" w:rsidRPr="00DE2146" w:rsidRDefault="00974389" w:rsidP="007C03A0">
                            <w:pPr>
                              <w:rPr>
                                <w:rFonts w:ascii="Calibri" w:hAnsi="Calibri"/>
                                <w:color w:val="000000"/>
                                <w:sz w:val="22"/>
                                <w:szCs w:val="17"/>
                              </w:rPr>
                            </w:pPr>
                            <w:r w:rsidRPr="00DE2146">
                              <w:rPr>
                                <w:rFonts w:ascii="Calibri" w:hAnsi="Calibri"/>
                                <w:color w:val="000000"/>
                                <w:sz w:val="22"/>
                                <w:szCs w:val="17"/>
                              </w:rPr>
                              <w:t>Next Exec Meeting</w:t>
                            </w:r>
                          </w:p>
                          <w:p w14:paraId="1DE37335" w14:textId="23866AC5" w:rsidR="00974389" w:rsidRPr="00DE2146" w:rsidRDefault="00974389" w:rsidP="007C03A0">
                            <w:pPr>
                              <w:rPr>
                                <w:rFonts w:ascii="Calibri" w:hAnsi="Calibri"/>
                                <w:color w:val="000000"/>
                                <w:sz w:val="22"/>
                                <w:szCs w:val="17"/>
                              </w:rPr>
                            </w:pPr>
                            <w:r w:rsidRPr="00DE2146">
                              <w:rPr>
                                <w:rFonts w:ascii="Calibri" w:hAnsi="Calibri"/>
                                <w:color w:val="000000"/>
                                <w:sz w:val="22"/>
                                <w:szCs w:val="17"/>
                              </w:rPr>
                              <w:t>Thursday August 10, 2023 @ 4:30 via Zoom</w:t>
                            </w:r>
                          </w:p>
                          <w:p w14:paraId="0CFB660B" w14:textId="77777777" w:rsidR="00974389" w:rsidRPr="00DE2146" w:rsidRDefault="00974389" w:rsidP="007C03A0">
                            <w:pPr>
                              <w:rPr>
                                <w:rFonts w:ascii="Calibri" w:hAnsi="Calibri"/>
                                <w:color w:val="000000"/>
                                <w:sz w:val="22"/>
                                <w:szCs w:val="17"/>
                              </w:rPr>
                            </w:pPr>
                          </w:p>
                          <w:p w14:paraId="3027CFAC" w14:textId="5BF85BAA" w:rsidR="00974389" w:rsidRPr="00DE2146" w:rsidRDefault="00974389" w:rsidP="007C03A0">
                            <w:pPr>
                              <w:rPr>
                                <w:rFonts w:ascii="Calibri" w:hAnsi="Calibri"/>
                                <w:color w:val="000000"/>
                                <w:sz w:val="22"/>
                                <w:szCs w:val="17"/>
                              </w:rPr>
                            </w:pPr>
                            <w:r w:rsidRPr="00DE2146">
                              <w:rPr>
                                <w:rFonts w:ascii="Calibri" w:hAnsi="Calibri"/>
                                <w:color w:val="000000"/>
                                <w:sz w:val="22"/>
                                <w:szCs w:val="17"/>
                              </w:rPr>
                              <w:t>NO FULL BOARD MEETING IN AUGUST</w:t>
                            </w:r>
                          </w:p>
                          <w:p w14:paraId="0256C876" w14:textId="77777777" w:rsidR="00974389" w:rsidRPr="00DE2146" w:rsidRDefault="00974389" w:rsidP="007C03A0">
                            <w:pPr>
                              <w:rPr>
                                <w:rFonts w:ascii="Calibri" w:hAnsi="Calibri"/>
                                <w:color w:val="000000"/>
                                <w:sz w:val="22"/>
                                <w:szCs w:val="17"/>
                              </w:rPr>
                            </w:pPr>
                          </w:p>
                          <w:p w14:paraId="7AF928E1" w14:textId="77777777" w:rsidR="007C03A0" w:rsidRPr="00DE2146" w:rsidRDefault="007C03A0" w:rsidP="007C03A0">
                            <w:pPr>
                              <w:rPr>
                                <w:rFonts w:ascii="Calibri" w:hAnsi="Calibri"/>
                                <w:color w:val="000000"/>
                                <w:sz w:val="22"/>
                                <w:szCs w:val="17"/>
                              </w:rPr>
                            </w:pPr>
                            <w:r w:rsidRPr="00DE2146">
                              <w:rPr>
                                <w:rFonts w:ascii="Calibri" w:hAnsi="Calibri"/>
                                <w:color w:val="000000"/>
                                <w:sz w:val="22"/>
                                <w:szCs w:val="17"/>
                              </w:rPr>
                              <w:t>Next Full Board Meeting</w:t>
                            </w:r>
                          </w:p>
                          <w:p w14:paraId="43A227D0" w14:textId="27021A27" w:rsidR="007C03A0" w:rsidRPr="00DE2146" w:rsidRDefault="007C03A0" w:rsidP="007C03A0">
                            <w:pPr>
                              <w:rPr>
                                <w:rFonts w:ascii="Calibri" w:hAnsi="Calibri"/>
                                <w:color w:val="000000"/>
                                <w:sz w:val="22"/>
                                <w:szCs w:val="17"/>
                              </w:rPr>
                            </w:pPr>
                            <w:r w:rsidRPr="00DE2146">
                              <w:rPr>
                                <w:rFonts w:ascii="Calibri" w:hAnsi="Calibri"/>
                                <w:color w:val="000000"/>
                                <w:sz w:val="22"/>
                                <w:szCs w:val="17"/>
                              </w:rPr>
                              <w:t xml:space="preserve">Thursday </w:t>
                            </w:r>
                            <w:r w:rsidR="00974389" w:rsidRPr="00DE2146">
                              <w:rPr>
                                <w:rFonts w:ascii="Calibri" w:hAnsi="Calibri"/>
                                <w:color w:val="000000"/>
                                <w:sz w:val="22"/>
                                <w:szCs w:val="17"/>
                              </w:rPr>
                              <w:t>September 2</w:t>
                            </w:r>
                            <w:r w:rsidR="00CD6450">
                              <w:rPr>
                                <w:rFonts w:ascii="Calibri" w:hAnsi="Calibri"/>
                                <w:color w:val="000000"/>
                                <w:sz w:val="22"/>
                                <w:szCs w:val="17"/>
                              </w:rPr>
                              <w:t>1</w:t>
                            </w:r>
                            <w:r w:rsidRPr="00DE2146">
                              <w:rPr>
                                <w:rFonts w:ascii="Calibri" w:hAnsi="Calibri"/>
                                <w:color w:val="000000"/>
                                <w:sz w:val="22"/>
                                <w:szCs w:val="17"/>
                              </w:rPr>
                              <w:t xml:space="preserve">, </w:t>
                            </w:r>
                            <w:proofErr w:type="gramStart"/>
                            <w:r w:rsidRPr="00DE2146">
                              <w:rPr>
                                <w:rFonts w:ascii="Calibri" w:hAnsi="Calibri"/>
                                <w:color w:val="000000"/>
                                <w:sz w:val="22"/>
                                <w:szCs w:val="17"/>
                              </w:rPr>
                              <w:t>2023</w:t>
                            </w:r>
                            <w:proofErr w:type="gramEnd"/>
                            <w:r w:rsidRPr="00DE2146">
                              <w:rPr>
                                <w:rFonts w:ascii="Calibri" w:hAnsi="Calibri"/>
                                <w:color w:val="000000"/>
                                <w:sz w:val="22"/>
                                <w:szCs w:val="17"/>
                              </w:rPr>
                              <w:t xml:space="preserve"> at 4:30 at Arts Council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B8759E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126.8pt;margin-top:7.9pt;width:406.2pt;height:65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" stroked="f">
                <v:textbox>
                  <w:txbxContent>
                    <w:p w14:paraId="2953A84B" w14:textId="77777777" w:rsidR="007C03A0" w:rsidRDefault="007C03A0" w:rsidP="007C03A0">
                      <w:pPr>
                        <w:ind w:right="408"/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BOARD OF DIRECTORS</w:t>
                      </w:r>
                    </w:p>
                    <w:p w14:paraId="096C15CC" w14:textId="77777777" w:rsidR="007C03A0" w:rsidRDefault="007C03A0" w:rsidP="007C03A0">
                      <w:pPr>
                        <w:ind w:right="408"/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Annette Burns Presiding</w:t>
                      </w:r>
                    </w:p>
                    <w:p w14:paraId="128CF0B4" w14:textId="77777777" w:rsidR="007C03A0" w:rsidRDefault="007C03A0" w:rsidP="007C03A0">
                      <w:pPr>
                        <w:ind w:right="408"/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Thursday July 20, 2023 at 4:30pm</w:t>
                      </w:r>
                    </w:p>
                    <w:p w14:paraId="43FAE8B5" w14:textId="77777777" w:rsidR="007C03A0" w:rsidRDefault="007C03A0" w:rsidP="007C03A0">
                      <w:pPr>
                        <w:ind w:right="408"/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Chenango Arts Council Conference Room</w:t>
                      </w:r>
                    </w:p>
                    <w:p w14:paraId="19F337E8" w14:textId="77777777" w:rsidR="007C03A0" w:rsidRDefault="007C03A0" w:rsidP="007C03A0">
                      <w:pPr>
                        <w:ind w:right="408"/>
                        <w:jc w:val="center"/>
                        <w:rPr>
                          <w:rFonts w:asciiTheme="minorHAnsi" w:hAnsiTheme="minorHAnsi" w:cstheme="minorHAnsi"/>
                        </w:rPr>
                      </w:pPr>
                    </w:p>
                    <w:p w14:paraId="32CEC1BF" w14:textId="77777777" w:rsidR="007C03A0" w:rsidRPr="00DE2146" w:rsidRDefault="007C03A0" w:rsidP="007C03A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720"/>
                        </w:tabs>
                        <w:spacing w:line="480" w:lineRule="auto"/>
                        <w:ind w:left="1354" w:right="403"/>
                        <w:rPr>
                          <w:rFonts w:asciiTheme="minorHAnsi" w:hAnsiTheme="minorHAnsi" w:cstheme="minorHAnsi"/>
                          <w:sz w:val="22"/>
                        </w:rPr>
                      </w:pPr>
                      <w:r w:rsidRPr="00DE2146">
                        <w:rPr>
                          <w:rFonts w:asciiTheme="minorHAnsi" w:hAnsiTheme="minorHAnsi" w:cstheme="minorHAnsi"/>
                          <w:sz w:val="22"/>
                        </w:rPr>
                        <w:t>Call to order</w:t>
                      </w:r>
                    </w:p>
                    <w:p w14:paraId="41DD2CF4" w14:textId="39FE9216" w:rsidR="00974389" w:rsidRPr="00DE2146" w:rsidRDefault="00974389" w:rsidP="007C03A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720"/>
                        </w:tabs>
                        <w:spacing w:line="480" w:lineRule="auto"/>
                        <w:ind w:left="1354" w:right="403"/>
                        <w:rPr>
                          <w:rFonts w:asciiTheme="minorHAnsi" w:hAnsiTheme="minorHAnsi" w:cstheme="minorHAnsi"/>
                          <w:sz w:val="22"/>
                        </w:rPr>
                      </w:pPr>
                      <w:r w:rsidRPr="00DE2146">
                        <w:rPr>
                          <w:rFonts w:asciiTheme="minorHAnsi" w:hAnsiTheme="minorHAnsi" w:cstheme="minorHAnsi"/>
                          <w:sz w:val="22"/>
                        </w:rPr>
                        <w:t>Approval of FY 2023-2024 Budget</w:t>
                      </w:r>
                    </w:p>
                    <w:p w14:paraId="40EB9255" w14:textId="77777777" w:rsidR="007C03A0" w:rsidRPr="00DE2146" w:rsidRDefault="007C03A0" w:rsidP="007C03A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720"/>
                        </w:tabs>
                        <w:spacing w:line="480" w:lineRule="auto"/>
                        <w:ind w:left="1354" w:right="403"/>
                        <w:rPr>
                          <w:rFonts w:asciiTheme="minorHAnsi" w:hAnsiTheme="minorHAnsi" w:cstheme="minorHAnsi"/>
                          <w:sz w:val="22"/>
                        </w:rPr>
                      </w:pPr>
                      <w:r w:rsidRPr="00DE2146">
                        <w:rPr>
                          <w:rFonts w:asciiTheme="minorHAnsi" w:hAnsiTheme="minorHAnsi" w:cstheme="minorHAnsi"/>
                          <w:sz w:val="22"/>
                        </w:rPr>
                        <w:t xml:space="preserve">Approval of Minutes </w:t>
                      </w:r>
                    </w:p>
                    <w:p w14:paraId="76373479" w14:textId="3A3BF788" w:rsidR="00974389" w:rsidRPr="00DE2146" w:rsidRDefault="00974389" w:rsidP="007C03A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720"/>
                        </w:tabs>
                        <w:spacing w:line="480" w:lineRule="auto"/>
                        <w:ind w:left="1354" w:right="403"/>
                        <w:rPr>
                          <w:rFonts w:asciiTheme="minorHAnsi" w:hAnsiTheme="minorHAnsi" w:cstheme="minorHAnsi"/>
                          <w:sz w:val="22"/>
                        </w:rPr>
                      </w:pPr>
                      <w:r w:rsidRPr="00DE2146">
                        <w:rPr>
                          <w:rFonts w:asciiTheme="minorHAnsi" w:hAnsiTheme="minorHAnsi" w:cstheme="minorHAnsi"/>
                          <w:sz w:val="22"/>
                        </w:rPr>
                        <w:t>Welcome New Board Members</w:t>
                      </w:r>
                    </w:p>
                    <w:p w14:paraId="285992F8" w14:textId="77777777" w:rsidR="007C03A0" w:rsidRPr="00DE2146" w:rsidRDefault="007C03A0" w:rsidP="007C03A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720"/>
                        </w:tabs>
                        <w:ind w:left="1354" w:right="403"/>
                        <w:rPr>
                          <w:rFonts w:asciiTheme="minorHAnsi" w:hAnsiTheme="minorHAnsi" w:cstheme="minorHAnsi"/>
                          <w:sz w:val="22"/>
                        </w:rPr>
                      </w:pPr>
                      <w:r w:rsidRPr="00DE2146">
                        <w:rPr>
                          <w:rFonts w:asciiTheme="minorHAnsi" w:hAnsiTheme="minorHAnsi" w:cstheme="minorHAnsi"/>
                          <w:sz w:val="22"/>
                        </w:rPr>
                        <w:t xml:space="preserve">Treasurer’s Report </w:t>
                      </w:r>
                    </w:p>
                    <w:p w14:paraId="18774FB5" w14:textId="13E701E2" w:rsidR="00DE2146" w:rsidRPr="00DE2146" w:rsidRDefault="00DE2146" w:rsidP="00DE2146">
                      <w:pPr>
                        <w:pStyle w:val="ListParagraph"/>
                        <w:numPr>
                          <w:ilvl w:val="1"/>
                          <w:numId w:val="2"/>
                        </w:numPr>
                        <w:tabs>
                          <w:tab w:val="left" w:pos="720"/>
                        </w:tabs>
                        <w:ind w:left="1800" w:right="403"/>
                        <w:rPr>
                          <w:rFonts w:asciiTheme="minorHAnsi" w:hAnsiTheme="minorHAnsi" w:cstheme="minorHAnsi"/>
                          <w:sz w:val="22"/>
                        </w:rPr>
                      </w:pPr>
                      <w:r w:rsidRPr="00DE2146">
                        <w:rPr>
                          <w:rFonts w:asciiTheme="minorHAnsi" w:hAnsiTheme="minorHAnsi" w:cstheme="minorHAnsi"/>
                          <w:sz w:val="22"/>
                        </w:rPr>
                        <w:t>June 30, 2023 Financials</w:t>
                      </w:r>
                    </w:p>
                    <w:p w14:paraId="6219D400" w14:textId="5AC0E512" w:rsidR="00DE2146" w:rsidRPr="00DE2146" w:rsidRDefault="00DE2146" w:rsidP="00DE2146">
                      <w:pPr>
                        <w:pStyle w:val="ListParagraph"/>
                        <w:numPr>
                          <w:ilvl w:val="1"/>
                          <w:numId w:val="2"/>
                        </w:numPr>
                        <w:tabs>
                          <w:tab w:val="left" w:pos="720"/>
                        </w:tabs>
                        <w:ind w:left="1800" w:right="403"/>
                        <w:rPr>
                          <w:rFonts w:asciiTheme="minorHAnsi" w:hAnsiTheme="minorHAnsi" w:cstheme="minorHAnsi"/>
                          <w:sz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</w:rPr>
                        <w:t>Downtown Revitalization Initiative (DRI)</w:t>
                      </w:r>
                    </w:p>
                    <w:p w14:paraId="3C46EF0C" w14:textId="25D7D646" w:rsidR="00DE2146" w:rsidRPr="00DE2146" w:rsidRDefault="00DE2146" w:rsidP="00DE2146">
                      <w:pPr>
                        <w:pStyle w:val="ListParagraph"/>
                        <w:numPr>
                          <w:ilvl w:val="2"/>
                          <w:numId w:val="2"/>
                        </w:numPr>
                        <w:tabs>
                          <w:tab w:val="left" w:pos="720"/>
                        </w:tabs>
                        <w:ind w:left="2070" w:right="403"/>
                        <w:rPr>
                          <w:rFonts w:asciiTheme="minorHAnsi" w:hAnsiTheme="minorHAnsi" w:cstheme="minorHAnsi"/>
                          <w:sz w:val="22"/>
                        </w:rPr>
                      </w:pPr>
                      <w:r w:rsidRPr="00DE2146">
                        <w:rPr>
                          <w:rFonts w:asciiTheme="minorHAnsi" w:hAnsiTheme="minorHAnsi" w:cstheme="minorHAnsi"/>
                          <w:sz w:val="22"/>
                        </w:rPr>
                        <w:t>Background</w:t>
                      </w:r>
                      <w:r>
                        <w:rPr>
                          <w:rFonts w:asciiTheme="minorHAnsi" w:hAnsiTheme="minorHAnsi" w:cstheme="minorHAnsi"/>
                          <w:sz w:val="22"/>
                        </w:rPr>
                        <w:t xml:space="preserve"> – CAC awarded $570K to Renovate Theater</w:t>
                      </w:r>
                    </w:p>
                    <w:p w14:paraId="74ED4BB2" w14:textId="5E22C1BE" w:rsidR="00DE2146" w:rsidRPr="00DE2146" w:rsidRDefault="00DE2146" w:rsidP="00DE2146">
                      <w:pPr>
                        <w:pStyle w:val="ListParagraph"/>
                        <w:numPr>
                          <w:ilvl w:val="2"/>
                          <w:numId w:val="2"/>
                        </w:numPr>
                        <w:tabs>
                          <w:tab w:val="left" w:pos="720"/>
                        </w:tabs>
                        <w:ind w:left="2070" w:right="403"/>
                        <w:rPr>
                          <w:rFonts w:asciiTheme="minorHAnsi" w:hAnsiTheme="minorHAnsi" w:cstheme="minorHAnsi"/>
                          <w:sz w:val="22"/>
                        </w:rPr>
                      </w:pPr>
                      <w:r w:rsidRPr="00DE2146">
                        <w:rPr>
                          <w:rFonts w:asciiTheme="minorHAnsi" w:hAnsiTheme="minorHAnsi" w:cstheme="minorHAnsi"/>
                          <w:sz w:val="22"/>
                        </w:rPr>
                        <w:t>Recommendation as $200K first draw (Sound and Lights)</w:t>
                      </w:r>
                    </w:p>
                    <w:p w14:paraId="63261386" w14:textId="65E9948B" w:rsidR="00DE2146" w:rsidRPr="00DE2146" w:rsidRDefault="00DE2146" w:rsidP="00DE2146">
                      <w:pPr>
                        <w:pStyle w:val="ListParagraph"/>
                        <w:numPr>
                          <w:ilvl w:val="2"/>
                          <w:numId w:val="2"/>
                        </w:numPr>
                        <w:tabs>
                          <w:tab w:val="left" w:pos="720"/>
                        </w:tabs>
                        <w:ind w:left="2070" w:right="403"/>
                        <w:rPr>
                          <w:rFonts w:asciiTheme="minorHAnsi" w:hAnsiTheme="minorHAnsi" w:cstheme="minorHAnsi"/>
                          <w:sz w:val="22"/>
                        </w:rPr>
                      </w:pPr>
                      <w:r w:rsidRPr="00DE2146">
                        <w:rPr>
                          <w:rFonts w:asciiTheme="minorHAnsi" w:hAnsiTheme="minorHAnsi" w:cstheme="minorHAnsi"/>
                          <w:sz w:val="22"/>
                        </w:rPr>
                        <w:t xml:space="preserve">Recommendation of Denise </w:t>
                      </w:r>
                      <w:proofErr w:type="spellStart"/>
                      <w:r w:rsidRPr="00DE2146">
                        <w:rPr>
                          <w:rFonts w:asciiTheme="minorHAnsi" w:hAnsiTheme="minorHAnsi" w:cstheme="minorHAnsi"/>
                          <w:sz w:val="22"/>
                        </w:rPr>
                        <w:t>Reppert</w:t>
                      </w:r>
                      <w:proofErr w:type="spellEnd"/>
                      <w:r w:rsidRPr="00DE2146">
                        <w:rPr>
                          <w:rFonts w:asciiTheme="minorHAnsi" w:hAnsiTheme="minorHAnsi" w:cstheme="minorHAnsi"/>
                          <w:sz w:val="22"/>
                        </w:rPr>
                        <w:t xml:space="preserve"> and Alecia ONeill as signers for DRI/NBT Bank Transactions</w:t>
                      </w:r>
                    </w:p>
                    <w:p w14:paraId="766F76AE" w14:textId="12E38599" w:rsidR="00DE2146" w:rsidRPr="00DE2146" w:rsidRDefault="00DE2146" w:rsidP="00DE2146">
                      <w:pPr>
                        <w:pStyle w:val="ListParagraph"/>
                        <w:numPr>
                          <w:ilvl w:val="2"/>
                          <w:numId w:val="2"/>
                        </w:numPr>
                        <w:tabs>
                          <w:tab w:val="left" w:pos="720"/>
                        </w:tabs>
                        <w:ind w:left="2070" w:right="403"/>
                        <w:rPr>
                          <w:rFonts w:asciiTheme="minorHAnsi" w:hAnsiTheme="minorHAnsi" w:cstheme="minorHAnsi"/>
                          <w:sz w:val="22"/>
                        </w:rPr>
                      </w:pPr>
                      <w:r w:rsidRPr="00DE2146">
                        <w:rPr>
                          <w:rFonts w:asciiTheme="minorHAnsi" w:hAnsiTheme="minorHAnsi" w:cstheme="minorHAnsi"/>
                          <w:sz w:val="22"/>
                        </w:rPr>
                        <w:t xml:space="preserve">Board Vote </w:t>
                      </w:r>
                    </w:p>
                    <w:p w14:paraId="0F680C36" w14:textId="77777777" w:rsidR="007C03A0" w:rsidRPr="00DE2146" w:rsidRDefault="007C03A0" w:rsidP="007C03A0">
                      <w:pPr>
                        <w:pStyle w:val="ListParagraph"/>
                        <w:tabs>
                          <w:tab w:val="left" w:pos="720"/>
                        </w:tabs>
                        <w:ind w:left="2070" w:right="403"/>
                        <w:rPr>
                          <w:rFonts w:asciiTheme="minorHAnsi" w:hAnsiTheme="minorHAnsi" w:cstheme="minorHAnsi"/>
                          <w:sz w:val="22"/>
                        </w:rPr>
                      </w:pPr>
                    </w:p>
                    <w:p w14:paraId="25A93E79" w14:textId="77777777" w:rsidR="007C03A0" w:rsidRPr="00DE2146" w:rsidRDefault="007C03A0" w:rsidP="007C03A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720"/>
                          <w:tab w:val="left" w:pos="1800"/>
                        </w:tabs>
                        <w:ind w:right="403"/>
                        <w:rPr>
                          <w:rFonts w:asciiTheme="minorHAnsi" w:hAnsiTheme="minorHAnsi" w:cstheme="minorHAnsi"/>
                          <w:sz w:val="22"/>
                        </w:rPr>
                      </w:pPr>
                      <w:r w:rsidRPr="00DE2146">
                        <w:rPr>
                          <w:rFonts w:asciiTheme="minorHAnsi" w:hAnsiTheme="minorHAnsi" w:cstheme="minorHAnsi"/>
                          <w:sz w:val="22"/>
                        </w:rPr>
                        <w:t xml:space="preserve">Committees </w:t>
                      </w:r>
                    </w:p>
                    <w:p w14:paraId="299EF56C" w14:textId="77777777" w:rsidR="00974389" w:rsidRPr="00DE2146" w:rsidRDefault="00974389" w:rsidP="00974389">
                      <w:pPr>
                        <w:pStyle w:val="ListParagraph"/>
                        <w:numPr>
                          <w:ilvl w:val="1"/>
                          <w:numId w:val="2"/>
                        </w:numPr>
                        <w:tabs>
                          <w:tab w:val="left" w:pos="720"/>
                        </w:tabs>
                        <w:ind w:left="1800" w:right="403"/>
                        <w:rPr>
                          <w:rFonts w:asciiTheme="minorHAnsi" w:hAnsiTheme="minorHAnsi" w:cstheme="minorHAnsi"/>
                          <w:sz w:val="22"/>
                        </w:rPr>
                      </w:pPr>
                      <w:r w:rsidRPr="00DE2146">
                        <w:rPr>
                          <w:rFonts w:asciiTheme="minorHAnsi" w:hAnsiTheme="minorHAnsi" w:cstheme="minorHAnsi"/>
                          <w:sz w:val="22"/>
                        </w:rPr>
                        <w:t>Board Development</w:t>
                      </w:r>
                    </w:p>
                    <w:p w14:paraId="35EEEA4A" w14:textId="2BA7E13A" w:rsidR="00974389" w:rsidRPr="00DE2146" w:rsidRDefault="00974389" w:rsidP="00974389">
                      <w:pPr>
                        <w:pStyle w:val="ListParagraph"/>
                        <w:numPr>
                          <w:ilvl w:val="2"/>
                          <w:numId w:val="2"/>
                        </w:numPr>
                        <w:tabs>
                          <w:tab w:val="left" w:pos="720"/>
                        </w:tabs>
                        <w:ind w:left="1800" w:right="403" w:firstLine="180"/>
                        <w:rPr>
                          <w:rFonts w:asciiTheme="minorHAnsi" w:hAnsiTheme="minorHAnsi" w:cstheme="minorHAnsi"/>
                          <w:sz w:val="22"/>
                        </w:rPr>
                      </w:pPr>
                      <w:r w:rsidRPr="00DE2146">
                        <w:rPr>
                          <w:rFonts w:asciiTheme="minorHAnsi" w:hAnsiTheme="minorHAnsi" w:cstheme="minorHAnsi"/>
                          <w:sz w:val="22"/>
                        </w:rPr>
                        <w:t xml:space="preserve">Recommended Slate of Officers </w:t>
                      </w:r>
                    </w:p>
                    <w:p w14:paraId="62782E48" w14:textId="3E7ED47C" w:rsidR="00974389" w:rsidRPr="00DE2146" w:rsidRDefault="00974389" w:rsidP="00974389">
                      <w:pPr>
                        <w:pStyle w:val="ListParagraph"/>
                        <w:numPr>
                          <w:ilvl w:val="3"/>
                          <w:numId w:val="2"/>
                        </w:numPr>
                        <w:tabs>
                          <w:tab w:val="left" w:pos="720"/>
                        </w:tabs>
                        <w:ind w:left="2520" w:right="403"/>
                        <w:rPr>
                          <w:rFonts w:asciiTheme="minorHAnsi" w:hAnsiTheme="minorHAnsi" w:cstheme="minorHAnsi"/>
                          <w:sz w:val="22"/>
                        </w:rPr>
                      </w:pPr>
                      <w:r w:rsidRPr="00DE2146">
                        <w:rPr>
                          <w:rFonts w:asciiTheme="minorHAnsi" w:hAnsiTheme="minorHAnsi" w:cstheme="minorHAnsi"/>
                          <w:sz w:val="22"/>
                        </w:rPr>
                        <w:t xml:space="preserve">President, Denise </w:t>
                      </w:r>
                      <w:proofErr w:type="spellStart"/>
                      <w:r w:rsidRPr="00DE2146">
                        <w:rPr>
                          <w:rFonts w:asciiTheme="minorHAnsi" w:hAnsiTheme="minorHAnsi" w:cstheme="minorHAnsi"/>
                          <w:sz w:val="22"/>
                        </w:rPr>
                        <w:t>Reppert</w:t>
                      </w:r>
                      <w:proofErr w:type="spellEnd"/>
                    </w:p>
                    <w:p w14:paraId="30B8D98D" w14:textId="417F404E" w:rsidR="00974389" w:rsidRPr="00DE2146" w:rsidRDefault="00974389" w:rsidP="00974389">
                      <w:pPr>
                        <w:pStyle w:val="ListParagraph"/>
                        <w:numPr>
                          <w:ilvl w:val="3"/>
                          <w:numId w:val="2"/>
                        </w:numPr>
                        <w:tabs>
                          <w:tab w:val="left" w:pos="720"/>
                        </w:tabs>
                        <w:ind w:left="2520" w:right="403"/>
                        <w:rPr>
                          <w:rFonts w:asciiTheme="minorHAnsi" w:hAnsiTheme="minorHAnsi" w:cstheme="minorHAnsi"/>
                          <w:sz w:val="22"/>
                        </w:rPr>
                      </w:pPr>
                      <w:r w:rsidRPr="00DE2146">
                        <w:rPr>
                          <w:rFonts w:asciiTheme="minorHAnsi" w:hAnsiTheme="minorHAnsi" w:cstheme="minorHAnsi"/>
                          <w:sz w:val="22"/>
                        </w:rPr>
                        <w:t>Vice President, Mary El Emerson</w:t>
                      </w:r>
                    </w:p>
                    <w:p w14:paraId="699B712D" w14:textId="06F826A0" w:rsidR="00DC2469" w:rsidRDefault="00974389" w:rsidP="00974389">
                      <w:pPr>
                        <w:pStyle w:val="ListParagraph"/>
                        <w:numPr>
                          <w:ilvl w:val="3"/>
                          <w:numId w:val="2"/>
                        </w:numPr>
                        <w:tabs>
                          <w:tab w:val="left" w:pos="720"/>
                        </w:tabs>
                        <w:ind w:left="2520" w:right="403"/>
                        <w:rPr>
                          <w:rFonts w:asciiTheme="minorHAnsi" w:hAnsiTheme="minorHAnsi" w:cstheme="minorHAnsi"/>
                          <w:sz w:val="22"/>
                        </w:rPr>
                      </w:pPr>
                      <w:r w:rsidRPr="00DE2146">
                        <w:rPr>
                          <w:rFonts w:asciiTheme="minorHAnsi" w:hAnsiTheme="minorHAnsi" w:cstheme="minorHAnsi"/>
                          <w:sz w:val="22"/>
                        </w:rPr>
                        <w:t xml:space="preserve">Treasurer, </w:t>
                      </w:r>
                      <w:r w:rsidR="00DC2469">
                        <w:rPr>
                          <w:rFonts w:asciiTheme="minorHAnsi" w:hAnsiTheme="minorHAnsi" w:cstheme="minorHAnsi"/>
                          <w:sz w:val="22"/>
                        </w:rPr>
                        <w:t>Joe Skundrich</w:t>
                      </w:r>
                    </w:p>
                    <w:p w14:paraId="5B9014EA" w14:textId="700479AD" w:rsidR="00974389" w:rsidRPr="00DE2146" w:rsidRDefault="00DC2469" w:rsidP="00974389">
                      <w:pPr>
                        <w:pStyle w:val="ListParagraph"/>
                        <w:numPr>
                          <w:ilvl w:val="3"/>
                          <w:numId w:val="2"/>
                        </w:numPr>
                        <w:tabs>
                          <w:tab w:val="left" w:pos="720"/>
                        </w:tabs>
                        <w:ind w:left="2520" w:right="403"/>
                        <w:rPr>
                          <w:rFonts w:asciiTheme="minorHAnsi" w:hAnsiTheme="minorHAnsi" w:cstheme="minorHAnsi"/>
                          <w:sz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</w:rPr>
                        <w:t>Assistant Treasurer</w:t>
                      </w:r>
                      <w:r w:rsidR="008E08EC">
                        <w:rPr>
                          <w:rFonts w:asciiTheme="minorHAnsi" w:hAnsiTheme="minorHAnsi" w:cstheme="minorHAnsi"/>
                          <w:sz w:val="22"/>
                        </w:rPr>
                        <w:t>,</w:t>
                      </w:r>
                      <w:r w:rsidR="008E08EC" w:rsidRPr="008E08EC">
                        <w:rPr>
                          <w:rFonts w:asciiTheme="minorHAnsi" w:hAnsiTheme="minorHAnsi" w:cstheme="minorHAnsi"/>
                          <w:sz w:val="22"/>
                        </w:rPr>
                        <w:t xml:space="preserve"> </w:t>
                      </w:r>
                      <w:r w:rsidR="008E08EC" w:rsidRPr="00DE2146">
                        <w:rPr>
                          <w:rFonts w:asciiTheme="minorHAnsi" w:hAnsiTheme="minorHAnsi" w:cstheme="minorHAnsi"/>
                          <w:sz w:val="22"/>
                        </w:rPr>
                        <w:t>Roy Fuller</w:t>
                      </w:r>
                    </w:p>
                    <w:p w14:paraId="2FEECF80" w14:textId="5C5CD623" w:rsidR="00974389" w:rsidRPr="00DE2146" w:rsidRDefault="00974389" w:rsidP="00974389">
                      <w:pPr>
                        <w:pStyle w:val="ListParagraph"/>
                        <w:numPr>
                          <w:ilvl w:val="3"/>
                          <w:numId w:val="2"/>
                        </w:numPr>
                        <w:tabs>
                          <w:tab w:val="left" w:pos="720"/>
                        </w:tabs>
                        <w:ind w:left="2520" w:right="403"/>
                        <w:rPr>
                          <w:rFonts w:asciiTheme="minorHAnsi" w:hAnsiTheme="minorHAnsi" w:cstheme="minorHAnsi"/>
                          <w:sz w:val="22"/>
                        </w:rPr>
                      </w:pPr>
                      <w:r w:rsidRPr="00DE2146">
                        <w:rPr>
                          <w:rFonts w:asciiTheme="minorHAnsi" w:hAnsiTheme="minorHAnsi" w:cstheme="minorHAnsi"/>
                          <w:sz w:val="22"/>
                        </w:rPr>
                        <w:t>Secretary</w:t>
                      </w:r>
                      <w:r w:rsidR="00CE1C43">
                        <w:rPr>
                          <w:rFonts w:asciiTheme="minorHAnsi" w:hAnsiTheme="minorHAnsi" w:cstheme="minorHAnsi"/>
                          <w:sz w:val="22"/>
                        </w:rPr>
                        <w:t>,</w:t>
                      </w:r>
                      <w:r w:rsidRPr="00DE2146">
                        <w:rPr>
                          <w:rFonts w:asciiTheme="minorHAnsi" w:hAnsiTheme="minorHAnsi" w:cstheme="minorHAnsi"/>
                          <w:sz w:val="22"/>
                        </w:rPr>
                        <w:t xml:space="preserve"> Lora Rowe</w:t>
                      </w:r>
                    </w:p>
                    <w:p w14:paraId="2E28A2FD" w14:textId="218DE9A6" w:rsidR="00974389" w:rsidRPr="00DE2146" w:rsidRDefault="00DE2146" w:rsidP="00974389">
                      <w:pPr>
                        <w:pStyle w:val="ListParagraph"/>
                        <w:numPr>
                          <w:ilvl w:val="1"/>
                          <w:numId w:val="2"/>
                        </w:numPr>
                        <w:tabs>
                          <w:tab w:val="left" w:pos="720"/>
                        </w:tabs>
                        <w:ind w:right="403"/>
                        <w:rPr>
                          <w:rFonts w:asciiTheme="minorHAnsi" w:hAnsiTheme="minorHAnsi" w:cstheme="minorHAnsi"/>
                          <w:sz w:val="22"/>
                        </w:rPr>
                      </w:pPr>
                      <w:r w:rsidRPr="00DE2146">
                        <w:rPr>
                          <w:rFonts w:asciiTheme="minorHAnsi" w:hAnsiTheme="minorHAnsi" w:cstheme="minorHAnsi"/>
                          <w:sz w:val="22"/>
                        </w:rPr>
                        <w:t>Nominations from the Floor</w:t>
                      </w:r>
                    </w:p>
                    <w:p w14:paraId="7379C52B" w14:textId="2DC5CDDC" w:rsidR="00DE2146" w:rsidRPr="00DE2146" w:rsidRDefault="00DE2146" w:rsidP="00974389">
                      <w:pPr>
                        <w:pStyle w:val="ListParagraph"/>
                        <w:numPr>
                          <w:ilvl w:val="1"/>
                          <w:numId w:val="2"/>
                        </w:numPr>
                        <w:tabs>
                          <w:tab w:val="left" w:pos="720"/>
                        </w:tabs>
                        <w:ind w:right="403"/>
                        <w:rPr>
                          <w:rFonts w:asciiTheme="minorHAnsi" w:hAnsiTheme="minorHAnsi" w:cstheme="minorHAnsi"/>
                          <w:sz w:val="22"/>
                        </w:rPr>
                      </w:pPr>
                      <w:r w:rsidRPr="00DE2146">
                        <w:rPr>
                          <w:rFonts w:asciiTheme="minorHAnsi" w:hAnsiTheme="minorHAnsi" w:cstheme="minorHAnsi"/>
                          <w:sz w:val="22"/>
                        </w:rPr>
                        <w:t>Vote Slate of Officers</w:t>
                      </w:r>
                    </w:p>
                    <w:p w14:paraId="16CF7E56" w14:textId="77777777" w:rsidR="007C03A0" w:rsidRPr="00DE2146" w:rsidRDefault="007C03A0" w:rsidP="007C03A0">
                      <w:pPr>
                        <w:tabs>
                          <w:tab w:val="left" w:pos="720"/>
                          <w:tab w:val="left" w:pos="1800"/>
                        </w:tabs>
                        <w:ind w:right="403"/>
                        <w:rPr>
                          <w:rFonts w:asciiTheme="minorHAnsi" w:hAnsiTheme="minorHAnsi" w:cstheme="minorHAnsi"/>
                          <w:sz w:val="22"/>
                        </w:rPr>
                      </w:pPr>
                    </w:p>
                    <w:p w14:paraId="312E5C6B" w14:textId="77777777" w:rsidR="007C03A0" w:rsidRPr="00DE2146" w:rsidRDefault="007C03A0" w:rsidP="007C03A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720"/>
                        </w:tabs>
                        <w:ind w:right="403"/>
                        <w:rPr>
                          <w:rFonts w:asciiTheme="minorHAnsi" w:hAnsiTheme="minorHAnsi" w:cstheme="minorHAnsi"/>
                          <w:sz w:val="22"/>
                        </w:rPr>
                      </w:pPr>
                      <w:r w:rsidRPr="00DE2146">
                        <w:rPr>
                          <w:rFonts w:asciiTheme="minorHAnsi" w:hAnsiTheme="minorHAnsi" w:cstheme="minorHAnsi"/>
                          <w:sz w:val="22"/>
                        </w:rPr>
                        <w:t xml:space="preserve">Executive Director’s Report </w:t>
                      </w:r>
                    </w:p>
                    <w:p w14:paraId="5A9C5108" w14:textId="77777777" w:rsidR="007C03A0" w:rsidRPr="00DE2146" w:rsidRDefault="007C03A0" w:rsidP="007C03A0">
                      <w:pPr>
                        <w:pStyle w:val="ListParagraph"/>
                        <w:tabs>
                          <w:tab w:val="left" w:pos="720"/>
                        </w:tabs>
                        <w:ind w:left="1980" w:right="403"/>
                        <w:rPr>
                          <w:rFonts w:asciiTheme="minorHAnsi" w:hAnsiTheme="minorHAnsi" w:cstheme="minorHAnsi"/>
                          <w:sz w:val="22"/>
                        </w:rPr>
                      </w:pPr>
                    </w:p>
                    <w:p w14:paraId="036FD649" w14:textId="77777777" w:rsidR="00DE2146" w:rsidRDefault="007C03A0" w:rsidP="00DE214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720"/>
                        </w:tabs>
                        <w:ind w:right="403"/>
                        <w:rPr>
                          <w:rFonts w:asciiTheme="minorHAnsi" w:hAnsiTheme="minorHAnsi" w:cstheme="minorHAnsi"/>
                          <w:sz w:val="22"/>
                        </w:rPr>
                      </w:pPr>
                      <w:r w:rsidRPr="00DE2146">
                        <w:rPr>
                          <w:rFonts w:asciiTheme="minorHAnsi" w:hAnsiTheme="minorHAnsi" w:cstheme="minorHAnsi"/>
                          <w:sz w:val="22"/>
                        </w:rPr>
                        <w:t xml:space="preserve">Continuing Business </w:t>
                      </w:r>
                    </w:p>
                    <w:p w14:paraId="39DD89C8" w14:textId="7F6B33A0" w:rsidR="007C03A0" w:rsidRPr="00DE2146" w:rsidRDefault="00DE2146" w:rsidP="00DE2146">
                      <w:pPr>
                        <w:pStyle w:val="ListParagraph"/>
                        <w:numPr>
                          <w:ilvl w:val="1"/>
                          <w:numId w:val="2"/>
                        </w:numPr>
                        <w:tabs>
                          <w:tab w:val="left" w:pos="720"/>
                        </w:tabs>
                        <w:ind w:left="1800" w:right="403"/>
                        <w:rPr>
                          <w:rFonts w:asciiTheme="minorHAnsi" w:hAnsiTheme="minorHAnsi" w:cstheme="minorHAnsi"/>
                          <w:sz w:val="22"/>
                        </w:rPr>
                      </w:pPr>
                      <w:r w:rsidRPr="00DE2146">
                        <w:rPr>
                          <w:rFonts w:asciiTheme="minorHAnsi" w:hAnsiTheme="minorHAnsi" w:cstheme="minorHAnsi"/>
                          <w:sz w:val="22"/>
                        </w:rPr>
                        <w:t>Grants for Teachers Update</w:t>
                      </w:r>
                    </w:p>
                    <w:p w14:paraId="06F8AB72" w14:textId="77777777" w:rsidR="007C03A0" w:rsidRPr="00DE2146" w:rsidRDefault="007C03A0" w:rsidP="007C03A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720"/>
                        </w:tabs>
                        <w:ind w:right="403"/>
                        <w:rPr>
                          <w:rFonts w:asciiTheme="minorHAnsi" w:hAnsiTheme="minorHAnsi" w:cstheme="minorHAnsi"/>
                          <w:sz w:val="22"/>
                        </w:rPr>
                      </w:pPr>
                      <w:r w:rsidRPr="00DE2146">
                        <w:rPr>
                          <w:rFonts w:asciiTheme="minorHAnsi" w:hAnsiTheme="minorHAnsi" w:cstheme="minorHAnsi"/>
                          <w:sz w:val="22"/>
                        </w:rPr>
                        <w:t xml:space="preserve">New Business </w:t>
                      </w:r>
                    </w:p>
                    <w:p w14:paraId="03F4AC98" w14:textId="77777777" w:rsidR="007C03A0" w:rsidRPr="00DE2146" w:rsidRDefault="007C03A0" w:rsidP="007C03A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720"/>
                        </w:tabs>
                        <w:spacing w:line="480" w:lineRule="auto"/>
                        <w:ind w:left="1354" w:right="403"/>
                        <w:rPr>
                          <w:rFonts w:asciiTheme="minorHAnsi" w:hAnsiTheme="minorHAnsi" w:cstheme="minorHAnsi"/>
                          <w:sz w:val="22"/>
                        </w:rPr>
                      </w:pPr>
                      <w:r w:rsidRPr="00DE2146">
                        <w:rPr>
                          <w:rFonts w:asciiTheme="minorHAnsi" w:hAnsiTheme="minorHAnsi" w:cstheme="minorHAnsi"/>
                          <w:sz w:val="22"/>
                        </w:rPr>
                        <w:t>Adjourn</w:t>
                      </w:r>
                    </w:p>
                    <w:p w14:paraId="5C8DF91E" w14:textId="77777777" w:rsidR="007C03A0" w:rsidRPr="00DE2146" w:rsidRDefault="007C03A0" w:rsidP="007C03A0">
                      <w:pPr>
                        <w:tabs>
                          <w:tab w:val="left" w:pos="720"/>
                        </w:tabs>
                        <w:ind w:right="403"/>
                        <w:rPr>
                          <w:rFonts w:asciiTheme="minorHAnsi" w:hAnsiTheme="minorHAnsi" w:cstheme="minorHAnsi"/>
                          <w:sz w:val="10"/>
                        </w:rPr>
                      </w:pPr>
                    </w:p>
                    <w:p w14:paraId="2655443E" w14:textId="39C774A6" w:rsidR="00974389" w:rsidRPr="00DE2146" w:rsidRDefault="00974389" w:rsidP="007C03A0">
                      <w:pPr>
                        <w:rPr>
                          <w:rFonts w:ascii="Calibri" w:hAnsi="Calibri"/>
                          <w:color w:val="000000"/>
                          <w:sz w:val="22"/>
                          <w:szCs w:val="17"/>
                        </w:rPr>
                      </w:pPr>
                      <w:r w:rsidRPr="00DE2146">
                        <w:rPr>
                          <w:rFonts w:ascii="Calibri" w:hAnsi="Calibri"/>
                          <w:color w:val="000000"/>
                          <w:sz w:val="22"/>
                          <w:szCs w:val="17"/>
                        </w:rPr>
                        <w:t>Next Exec Meeting</w:t>
                      </w:r>
                    </w:p>
                    <w:p w14:paraId="1DE37335" w14:textId="23866AC5" w:rsidR="00974389" w:rsidRPr="00DE2146" w:rsidRDefault="00974389" w:rsidP="007C03A0">
                      <w:pPr>
                        <w:rPr>
                          <w:rFonts w:ascii="Calibri" w:hAnsi="Calibri"/>
                          <w:color w:val="000000"/>
                          <w:sz w:val="22"/>
                          <w:szCs w:val="17"/>
                        </w:rPr>
                      </w:pPr>
                      <w:r w:rsidRPr="00DE2146">
                        <w:rPr>
                          <w:rFonts w:ascii="Calibri" w:hAnsi="Calibri"/>
                          <w:color w:val="000000"/>
                          <w:sz w:val="22"/>
                          <w:szCs w:val="17"/>
                        </w:rPr>
                        <w:t>Thursday August 10, 2023 @ 4:30 via Zoom</w:t>
                      </w:r>
                    </w:p>
                    <w:p w14:paraId="0CFB660B" w14:textId="77777777" w:rsidR="00974389" w:rsidRPr="00DE2146" w:rsidRDefault="00974389" w:rsidP="007C03A0">
                      <w:pPr>
                        <w:rPr>
                          <w:rFonts w:ascii="Calibri" w:hAnsi="Calibri"/>
                          <w:color w:val="000000"/>
                          <w:sz w:val="22"/>
                          <w:szCs w:val="17"/>
                        </w:rPr>
                      </w:pPr>
                    </w:p>
                    <w:p w14:paraId="3027CFAC" w14:textId="5BF85BAA" w:rsidR="00974389" w:rsidRPr="00DE2146" w:rsidRDefault="00974389" w:rsidP="007C03A0">
                      <w:pPr>
                        <w:rPr>
                          <w:rFonts w:ascii="Calibri" w:hAnsi="Calibri"/>
                          <w:color w:val="000000"/>
                          <w:sz w:val="22"/>
                          <w:szCs w:val="17"/>
                        </w:rPr>
                      </w:pPr>
                      <w:r w:rsidRPr="00DE2146">
                        <w:rPr>
                          <w:rFonts w:ascii="Calibri" w:hAnsi="Calibri"/>
                          <w:color w:val="000000"/>
                          <w:sz w:val="22"/>
                          <w:szCs w:val="17"/>
                        </w:rPr>
                        <w:t>NO FULL BOARD MEETING IN AUGUST</w:t>
                      </w:r>
                    </w:p>
                    <w:p w14:paraId="0256C876" w14:textId="77777777" w:rsidR="00974389" w:rsidRPr="00DE2146" w:rsidRDefault="00974389" w:rsidP="007C03A0">
                      <w:pPr>
                        <w:rPr>
                          <w:rFonts w:ascii="Calibri" w:hAnsi="Calibri"/>
                          <w:color w:val="000000"/>
                          <w:sz w:val="22"/>
                          <w:szCs w:val="17"/>
                        </w:rPr>
                      </w:pPr>
                    </w:p>
                    <w:p w14:paraId="7AF928E1" w14:textId="77777777" w:rsidR="007C03A0" w:rsidRPr="00DE2146" w:rsidRDefault="007C03A0" w:rsidP="007C03A0">
                      <w:pPr>
                        <w:rPr>
                          <w:rFonts w:ascii="Calibri" w:hAnsi="Calibri"/>
                          <w:color w:val="000000"/>
                          <w:sz w:val="22"/>
                          <w:szCs w:val="17"/>
                        </w:rPr>
                      </w:pPr>
                      <w:r w:rsidRPr="00DE2146">
                        <w:rPr>
                          <w:rFonts w:ascii="Calibri" w:hAnsi="Calibri"/>
                          <w:color w:val="000000"/>
                          <w:sz w:val="22"/>
                          <w:szCs w:val="17"/>
                        </w:rPr>
                        <w:t>Next Full Board Meeting</w:t>
                      </w:r>
                    </w:p>
                    <w:p w14:paraId="43A227D0" w14:textId="27021A27" w:rsidR="007C03A0" w:rsidRPr="00DE2146" w:rsidRDefault="007C03A0" w:rsidP="007C03A0">
                      <w:pPr>
                        <w:rPr>
                          <w:rFonts w:ascii="Calibri" w:hAnsi="Calibri"/>
                          <w:color w:val="000000"/>
                          <w:sz w:val="22"/>
                          <w:szCs w:val="17"/>
                        </w:rPr>
                      </w:pPr>
                      <w:r w:rsidRPr="00DE2146">
                        <w:rPr>
                          <w:rFonts w:ascii="Calibri" w:hAnsi="Calibri"/>
                          <w:color w:val="000000"/>
                          <w:sz w:val="22"/>
                          <w:szCs w:val="17"/>
                        </w:rPr>
                        <w:t xml:space="preserve">Thursday </w:t>
                      </w:r>
                      <w:r w:rsidR="00974389" w:rsidRPr="00DE2146">
                        <w:rPr>
                          <w:rFonts w:ascii="Calibri" w:hAnsi="Calibri"/>
                          <w:color w:val="000000"/>
                          <w:sz w:val="22"/>
                          <w:szCs w:val="17"/>
                        </w:rPr>
                        <w:t>September 2</w:t>
                      </w:r>
                      <w:r w:rsidR="00CD6450">
                        <w:rPr>
                          <w:rFonts w:ascii="Calibri" w:hAnsi="Calibri"/>
                          <w:color w:val="000000"/>
                          <w:sz w:val="22"/>
                          <w:szCs w:val="17"/>
                        </w:rPr>
                        <w:t>1</w:t>
                      </w:r>
                      <w:r w:rsidRPr="00DE2146">
                        <w:rPr>
                          <w:rFonts w:ascii="Calibri" w:hAnsi="Calibri"/>
                          <w:color w:val="000000"/>
                          <w:sz w:val="22"/>
                          <w:szCs w:val="17"/>
                        </w:rPr>
                        <w:t xml:space="preserve">, </w:t>
                      </w:r>
                      <w:proofErr w:type="gramStart"/>
                      <w:r w:rsidRPr="00DE2146">
                        <w:rPr>
                          <w:rFonts w:ascii="Calibri" w:hAnsi="Calibri"/>
                          <w:color w:val="000000"/>
                          <w:sz w:val="22"/>
                          <w:szCs w:val="17"/>
                        </w:rPr>
                        <w:t>2023</w:t>
                      </w:r>
                      <w:proofErr w:type="gramEnd"/>
                      <w:r w:rsidRPr="00DE2146">
                        <w:rPr>
                          <w:rFonts w:ascii="Calibri" w:hAnsi="Calibri"/>
                          <w:color w:val="000000"/>
                          <w:sz w:val="22"/>
                          <w:szCs w:val="17"/>
                        </w:rPr>
                        <w:t xml:space="preserve"> at 4:30 at Arts Council </w:t>
                      </w:r>
                    </w:p>
                  </w:txbxContent>
                </v:textbox>
              </v:shape>
            </w:pict>
          </mc:Fallback>
        </mc:AlternateContent>
      </w:r>
    </w:p>
    <w:p w14:paraId="1333F45E" w14:textId="77777777" w:rsidR="007217E6" w:rsidRPr="000A532C" w:rsidRDefault="001958DF" w:rsidP="000A532C">
      <w:r>
        <w:rPr>
          <w:noProof/>
        </w:rPr>
        <w:drawing>
          <wp:anchor distT="0" distB="0" distL="114300" distR="114300" simplePos="0" relativeHeight="251659264" behindDoc="0" locked="0" layoutInCell="1" allowOverlap="1" wp14:anchorId="43D386C1" wp14:editId="24E58351">
            <wp:simplePos x="0" y="0"/>
            <wp:positionH relativeFrom="column">
              <wp:posOffset>0</wp:posOffset>
            </wp:positionH>
            <wp:positionV relativeFrom="paragraph">
              <wp:posOffset>4445</wp:posOffset>
            </wp:positionV>
            <wp:extent cx="1485900" cy="1419225"/>
            <wp:effectExtent l="0" t="0" r="0" b="9525"/>
            <wp:wrapTopAndBottom/>
            <wp:docPr id="17" name="Picture 13" descr="LOGO-VERTICAL-GRAY I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-VERTICAL-GRAY IN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4DCB" w:rsidRPr="00E440F5">
        <w:rPr>
          <w:color w:val="ED7D31"/>
        </w:rPr>
        <w:t xml:space="preserve">  </w:t>
      </w:r>
    </w:p>
    <w:p w14:paraId="4B328467" w14:textId="232E2E45" w:rsidR="007217E6" w:rsidRPr="001B1C42" w:rsidRDefault="007217E6">
      <w:pPr>
        <w:pStyle w:val="Heading1"/>
        <w:rPr>
          <w:rFonts w:ascii="Arial" w:hAnsi="Arial" w:cs="Arial"/>
          <w:color w:val="FF6600"/>
          <w:sz w:val="18"/>
          <w:szCs w:val="18"/>
        </w:rPr>
      </w:pPr>
      <w:r w:rsidRPr="001B1C42">
        <w:rPr>
          <w:rFonts w:ascii="Arial" w:hAnsi="Arial" w:cs="Arial"/>
          <w:color w:val="FF6600"/>
          <w:sz w:val="18"/>
          <w:szCs w:val="18"/>
        </w:rPr>
        <w:t xml:space="preserve">27 West Main Street, </w:t>
      </w:r>
      <w:r w:rsidR="004A2F66">
        <w:rPr>
          <w:rFonts w:ascii="Arial" w:hAnsi="Arial" w:cs="Arial"/>
          <w:color w:val="FF6600"/>
          <w:sz w:val="18"/>
          <w:szCs w:val="18"/>
        </w:rPr>
        <w:br/>
      </w:r>
      <w:r w:rsidR="001958DF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0" wp14:anchorId="13EB85CF" wp14:editId="68E672A3">
                <wp:simplePos x="0" y="0"/>
                <wp:positionH relativeFrom="column">
                  <wp:posOffset>-104775</wp:posOffset>
                </wp:positionH>
                <wp:positionV relativeFrom="line">
                  <wp:posOffset>172085</wp:posOffset>
                </wp:positionV>
                <wp:extent cx="1562100" cy="6178550"/>
                <wp:effectExtent l="0" t="0" r="0" b="0"/>
                <wp:wrapSquare wrapText="bothSides"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617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366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12BDFCC" w14:textId="77777777" w:rsidR="00712275" w:rsidRDefault="00712275" w:rsidP="001D0BFC">
                            <w:pPr>
                              <w:pStyle w:val="Heading2"/>
                              <w:jc w:val="left"/>
                            </w:pPr>
                          </w:p>
                          <w:p w14:paraId="2B356A14" w14:textId="77777777" w:rsidR="007217E6" w:rsidRPr="000A532C" w:rsidRDefault="007217E6" w:rsidP="001D0BFC">
                            <w:pPr>
                              <w:pStyle w:val="Heading2"/>
                              <w:jc w:val="left"/>
                              <w:rPr>
                                <w:color w:val="FF6600"/>
                              </w:rPr>
                            </w:pPr>
                            <w:r w:rsidRPr="000A532C">
                              <w:rPr>
                                <w:color w:val="FF6600"/>
                              </w:rPr>
                              <w:t>Board of Directors</w:t>
                            </w:r>
                          </w:p>
                          <w:p w14:paraId="393769BC" w14:textId="77777777" w:rsidR="00484166" w:rsidRPr="00484166" w:rsidRDefault="00484166" w:rsidP="00484166">
                            <w:pPr>
                              <w:rPr>
                                <w:rFonts w:ascii="Arial" w:hAnsi="Arial" w:cs="Arial"/>
                                <w:b/>
                                <w:color w:val="FF6600"/>
                                <w:sz w:val="16"/>
                              </w:rPr>
                            </w:pPr>
                          </w:p>
                          <w:p w14:paraId="3C47CE0C" w14:textId="5B21E4E9" w:rsidR="00E14C5D" w:rsidRPr="007C03A0" w:rsidRDefault="007C03A0" w:rsidP="00484166">
                            <w:pPr>
                              <w:rPr>
                                <w:rFonts w:ascii="Arial" w:hAnsi="Arial" w:cs="Arial"/>
                                <w:b/>
                                <w:iCs/>
                                <w:color w:val="FF6600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Cs/>
                                <w:color w:val="FF6600"/>
                                <w:sz w:val="16"/>
                              </w:rPr>
                              <w:t>Annette Burns</w:t>
                            </w:r>
                          </w:p>
                          <w:p w14:paraId="503A6D6B" w14:textId="081BDA68" w:rsidR="00484166" w:rsidRPr="00484166" w:rsidRDefault="00484166" w:rsidP="00484166">
                            <w:pPr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FF6600"/>
                                <w:sz w:val="16"/>
                              </w:rPr>
                            </w:pPr>
                            <w:r w:rsidRPr="00484166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FF6600"/>
                                <w:sz w:val="16"/>
                              </w:rPr>
                              <w:t xml:space="preserve">President </w:t>
                            </w:r>
                          </w:p>
                          <w:p w14:paraId="3209411A" w14:textId="77777777" w:rsidR="00484166" w:rsidRDefault="00484166" w:rsidP="00484166">
                            <w:pPr>
                              <w:rPr>
                                <w:rFonts w:ascii="Arial" w:hAnsi="Arial" w:cs="Arial"/>
                                <w:b/>
                                <w:color w:val="FF6600"/>
                                <w:sz w:val="16"/>
                              </w:rPr>
                            </w:pPr>
                          </w:p>
                          <w:p w14:paraId="375CE895" w14:textId="77777777" w:rsidR="00484166" w:rsidRDefault="00484166" w:rsidP="001D0BFC">
                            <w:pPr>
                              <w:rPr>
                                <w:rFonts w:ascii="Arial" w:hAnsi="Arial" w:cs="Arial"/>
                                <w:b/>
                                <w:color w:val="FF6600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16"/>
                              </w:rPr>
                              <w:t>Mary El Emerson</w:t>
                            </w:r>
                          </w:p>
                          <w:p w14:paraId="4B51F7DC" w14:textId="6619D835" w:rsidR="00484166" w:rsidRDefault="00484166" w:rsidP="001D0BFC">
                            <w:pPr>
                              <w:rPr>
                                <w:rFonts w:ascii="Arial" w:hAnsi="Arial" w:cs="Arial"/>
                                <w:b/>
                                <w:color w:val="FF6600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FF6600"/>
                                <w:sz w:val="16"/>
                              </w:rPr>
                              <w:t>Vice President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16"/>
                              </w:rPr>
                              <w:br/>
                            </w:r>
                          </w:p>
                          <w:p w14:paraId="375E5029" w14:textId="64435A68" w:rsidR="00492EE2" w:rsidRDefault="00E02969" w:rsidP="001D0BFC">
                            <w:pPr>
                              <w:rPr>
                                <w:rFonts w:ascii="Arial" w:hAnsi="Arial" w:cs="Arial"/>
                                <w:b/>
                                <w:color w:val="FF6600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16"/>
                              </w:rPr>
                              <w:t>Joseph Skundrich</w:t>
                            </w:r>
                          </w:p>
                          <w:p w14:paraId="3835FC01" w14:textId="5B8F1B37" w:rsidR="00492EE2" w:rsidRPr="000A532C" w:rsidRDefault="00492EE2" w:rsidP="001D0BFC">
                            <w:pPr>
                              <w:rPr>
                                <w:rFonts w:ascii="Arial" w:hAnsi="Arial" w:cs="Arial"/>
                                <w:b/>
                                <w:i/>
                                <w:color w:val="FF6600"/>
                                <w:sz w:val="16"/>
                              </w:rPr>
                            </w:pPr>
                            <w:r w:rsidRPr="000A532C">
                              <w:rPr>
                                <w:rFonts w:ascii="Arial" w:hAnsi="Arial" w:cs="Arial"/>
                                <w:b/>
                                <w:i/>
                                <w:color w:val="FF6600"/>
                                <w:sz w:val="16"/>
                              </w:rPr>
                              <w:t>Treasurer</w:t>
                            </w:r>
                            <w:r w:rsidR="003306A0">
                              <w:rPr>
                                <w:rFonts w:ascii="Arial" w:hAnsi="Arial" w:cs="Arial"/>
                                <w:b/>
                                <w:i/>
                                <w:color w:val="FF6600"/>
                                <w:sz w:val="16"/>
                              </w:rPr>
                              <w:br/>
                            </w:r>
                            <w:r w:rsidR="003306A0">
                              <w:rPr>
                                <w:rFonts w:ascii="Arial" w:hAnsi="Arial" w:cs="Arial"/>
                                <w:b/>
                                <w:i/>
                                <w:color w:val="FF6600"/>
                                <w:sz w:val="16"/>
                              </w:rPr>
                              <w:br/>
                            </w:r>
                            <w:r w:rsidR="005A3DA5">
                              <w:rPr>
                                <w:rFonts w:ascii="Arial" w:hAnsi="Arial" w:cs="Arial"/>
                                <w:b/>
                                <w:color w:val="FF6600"/>
                                <w:sz w:val="16"/>
                              </w:rPr>
                              <w:t xml:space="preserve">Denise </w:t>
                            </w:r>
                            <w:proofErr w:type="spellStart"/>
                            <w:r w:rsidR="005A3DA5">
                              <w:rPr>
                                <w:rFonts w:ascii="Arial" w:hAnsi="Arial" w:cs="Arial"/>
                                <w:b/>
                                <w:color w:val="FF6600"/>
                                <w:sz w:val="16"/>
                              </w:rPr>
                              <w:t>Reppert</w:t>
                            </w:r>
                            <w:proofErr w:type="spellEnd"/>
                            <w:r w:rsidR="003306A0">
                              <w:rPr>
                                <w:rFonts w:ascii="Arial" w:hAnsi="Arial" w:cs="Arial"/>
                                <w:b/>
                                <w:i/>
                                <w:color w:val="FF6600"/>
                                <w:sz w:val="16"/>
                              </w:rPr>
                              <w:br/>
                              <w:t>Secretary</w:t>
                            </w:r>
                            <w:r w:rsidR="003306A0">
                              <w:rPr>
                                <w:rFonts w:ascii="Arial" w:hAnsi="Arial" w:cs="Arial"/>
                                <w:b/>
                                <w:i/>
                                <w:color w:val="FF6600"/>
                                <w:sz w:val="16"/>
                              </w:rPr>
                              <w:br/>
                            </w:r>
                          </w:p>
                          <w:p w14:paraId="40A5EBFD" w14:textId="77777777" w:rsidR="003306A0" w:rsidRDefault="003306A0" w:rsidP="001D0BFC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color w:val="FF6600"/>
                                <w:sz w:val="16"/>
                              </w:rPr>
                            </w:pPr>
                          </w:p>
                          <w:p w14:paraId="5AA781D1" w14:textId="4DFA0342" w:rsidR="00714FD6" w:rsidRDefault="00397A99" w:rsidP="001D0BFC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color w:val="FF6600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16"/>
                              </w:rPr>
                              <w:t>James Baldwin</w:t>
                            </w:r>
                          </w:p>
                          <w:p w14:paraId="6E0D9EB2" w14:textId="12DF7D39" w:rsidR="00E14C5D" w:rsidRDefault="00E14C5D" w:rsidP="001D0BFC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color w:val="FF6600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16"/>
                              </w:rPr>
                              <w:t>Joni Eaton</w:t>
                            </w:r>
                          </w:p>
                          <w:p w14:paraId="69284CD3" w14:textId="2A9BCA99" w:rsidR="00997637" w:rsidRDefault="00997637" w:rsidP="001D0BFC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color w:val="FF6600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16"/>
                              </w:rPr>
                              <w:t>Roy Fuller</w:t>
                            </w:r>
                          </w:p>
                          <w:p w14:paraId="343DD6C1" w14:textId="7A7D1880" w:rsidR="00C2792D" w:rsidRDefault="00C2792D" w:rsidP="001D0BFC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color w:val="FF6600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16"/>
                              </w:rPr>
                              <w:t xml:space="preserve">Elaine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16"/>
                              </w:rPr>
                              <w:t>Genute</w:t>
                            </w:r>
                            <w:proofErr w:type="spellEnd"/>
                          </w:p>
                          <w:p w14:paraId="6D06577C" w14:textId="132A1FB2" w:rsidR="003B5015" w:rsidRDefault="003B5015" w:rsidP="001D0BFC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color w:val="FF6600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16"/>
                              </w:rPr>
                              <w:t>Sarah Green</w:t>
                            </w:r>
                          </w:p>
                          <w:p w14:paraId="29B87276" w14:textId="2A42D914" w:rsidR="00E14C5D" w:rsidRDefault="00E14C5D" w:rsidP="001D0BFC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color w:val="FF6600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16"/>
                              </w:rPr>
                              <w:t>Greg LaMonica</w:t>
                            </w:r>
                          </w:p>
                          <w:p w14:paraId="6FB58579" w14:textId="63DB45B2" w:rsidR="00E14C5D" w:rsidRDefault="00E14C5D" w:rsidP="001D0BFC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color w:val="FF6600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16"/>
                              </w:rPr>
                              <w:t>Michelle Lash-Ruff</w:t>
                            </w:r>
                          </w:p>
                          <w:p w14:paraId="520EBB9A" w14:textId="1E4563FF" w:rsidR="00997637" w:rsidRDefault="00997637" w:rsidP="001D0BFC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color w:val="FF6600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16"/>
                              </w:rPr>
                              <w:t>Virginia Lee</w:t>
                            </w:r>
                          </w:p>
                          <w:p w14:paraId="618EAABB" w14:textId="111D6516" w:rsidR="00E14C5D" w:rsidRDefault="00E14C5D" w:rsidP="001D0BFC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color w:val="FF6600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16"/>
                              </w:rPr>
                              <w:t xml:space="preserve">Megan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16"/>
                              </w:rPr>
                              <w:t>McKown</w:t>
                            </w:r>
                            <w:proofErr w:type="spellEnd"/>
                          </w:p>
                          <w:p w14:paraId="759931EE" w14:textId="2C2DAF94" w:rsidR="00E14C5D" w:rsidRDefault="00E14C5D" w:rsidP="001D0BFC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color w:val="FF6600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16"/>
                              </w:rPr>
                              <w:t>Lora Rowe</w:t>
                            </w:r>
                          </w:p>
                          <w:p w14:paraId="0345AE0F" w14:textId="125D2EAD" w:rsidR="003306A0" w:rsidRDefault="003306A0" w:rsidP="001D0BFC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color w:val="FF6600"/>
                                <w:sz w:val="16"/>
                              </w:rPr>
                            </w:pPr>
                          </w:p>
                          <w:p w14:paraId="24B89EA9" w14:textId="77777777" w:rsidR="00BC4E0A" w:rsidRPr="000A532C" w:rsidRDefault="00BC4E0A" w:rsidP="001D0BFC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color w:val="FF6600"/>
                                <w:sz w:val="14"/>
                                <w:szCs w:val="14"/>
                              </w:rPr>
                            </w:pPr>
                          </w:p>
                          <w:p w14:paraId="59AB7B08" w14:textId="77777777" w:rsidR="007A4208" w:rsidRPr="000A532C" w:rsidRDefault="001C2722" w:rsidP="001C272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6600"/>
                                <w:sz w:val="20"/>
                                <w:u w:val="single"/>
                              </w:rPr>
                            </w:pPr>
                            <w:r w:rsidRPr="000A532C">
                              <w:rPr>
                                <w:rFonts w:ascii="Arial" w:hAnsi="Arial" w:cs="Arial"/>
                                <w:b/>
                                <w:bCs/>
                                <w:color w:val="FF6600"/>
                                <w:sz w:val="20"/>
                                <w:u w:val="single"/>
                              </w:rPr>
                              <w:t>Staff</w:t>
                            </w:r>
                          </w:p>
                          <w:p w14:paraId="229BC03E" w14:textId="77777777" w:rsidR="007217E6" w:rsidRPr="000A532C" w:rsidRDefault="00B64F22" w:rsidP="001D0BFC">
                            <w:pPr>
                              <w:rPr>
                                <w:rFonts w:ascii="Arial" w:hAnsi="Arial" w:cs="Arial"/>
                                <w:b/>
                                <w:color w:val="FF6600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16"/>
                              </w:rPr>
                              <w:br/>
                            </w:r>
                            <w:r w:rsidR="00DB7639">
                              <w:rPr>
                                <w:rFonts w:ascii="Arial" w:hAnsi="Arial" w:cs="Arial"/>
                                <w:b/>
                                <w:color w:val="FF6600"/>
                                <w:sz w:val="16"/>
                              </w:rPr>
                              <w:t>Alecia ONeill</w:t>
                            </w:r>
                          </w:p>
                          <w:p w14:paraId="142A758C" w14:textId="666A6645" w:rsidR="00735A5F" w:rsidRPr="00FB15D1" w:rsidRDefault="00397A99" w:rsidP="00735A5F">
                            <w:pPr>
                              <w:rPr>
                                <w:rFonts w:ascii="Arial" w:hAnsi="Arial" w:cs="Arial"/>
                                <w:bCs/>
                                <w:color w:val="FF6600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FF6600"/>
                                <w:sz w:val="16"/>
                              </w:rPr>
                              <w:t>E</w:t>
                            </w:r>
                            <w:r w:rsidR="007217E6" w:rsidRPr="000A532C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FF6600"/>
                                <w:sz w:val="16"/>
                              </w:rPr>
                              <w:t>xecutive Director</w:t>
                            </w:r>
                            <w:r w:rsidR="00A74D98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FF6600"/>
                                <w:sz w:val="16"/>
                              </w:rPr>
                              <w:br/>
                            </w:r>
                          </w:p>
                          <w:p w14:paraId="600986AF" w14:textId="77777777" w:rsidR="00895873" w:rsidRPr="00617BD2" w:rsidRDefault="00895873" w:rsidP="00895873">
                            <w:pPr>
                              <w:rPr>
                                <w:rFonts w:ascii="Arial" w:hAnsi="Arial" w:cs="Arial"/>
                                <w:b/>
                                <w:iCs/>
                                <w:color w:val="FF6600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Cs/>
                                <w:color w:val="FF6600"/>
                                <w:sz w:val="16"/>
                              </w:rPr>
                              <w:t>Mary Beth Miller</w:t>
                            </w:r>
                          </w:p>
                          <w:p w14:paraId="6880BF3D" w14:textId="1F6A66AA" w:rsidR="00895873" w:rsidRPr="00617BD2" w:rsidRDefault="007C03A0" w:rsidP="00895873">
                            <w:pPr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FF6600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FF6600"/>
                                <w:sz w:val="16"/>
                              </w:rPr>
                              <w:t xml:space="preserve">Program Development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FF6600"/>
                                <w:sz w:val="16"/>
                              </w:rPr>
                              <w:br/>
                              <w:t xml:space="preserve">     Coordinator</w:t>
                            </w:r>
                          </w:p>
                          <w:p w14:paraId="2E3574EE" w14:textId="77777777" w:rsidR="00895873" w:rsidRDefault="00895873" w:rsidP="00895873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color w:val="0000FF"/>
                                <w:sz w:val="16"/>
                              </w:rPr>
                            </w:pPr>
                          </w:p>
                          <w:p w14:paraId="3BEC41FE" w14:textId="77777777" w:rsidR="007217E6" w:rsidRDefault="007217E6" w:rsidP="00DB445B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color w:val="0000FF"/>
                                <w:sz w:val="16"/>
                              </w:rPr>
                            </w:pPr>
                          </w:p>
                          <w:p w14:paraId="71AC87B6" w14:textId="77777777" w:rsidR="007217E6" w:rsidRDefault="007217E6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color w:val="3366FF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EB85CF" id="Text Box 5" o:spid="_x0000_s1027" type="#_x0000_t202" style="position:absolute;margin-left:-8.25pt;margin-top:13.55pt;width:123pt;height:486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" o:allowoverlap="f" stroked="f" strokecolor="#36f">
                <v:textbox>
                  <w:txbxContent>
                    <w:p w14:paraId="212BDFCC" w14:textId="77777777" w:rsidR="00712275" w:rsidRDefault="00712275" w:rsidP="001D0BFC">
                      <w:pPr>
                        <w:pStyle w:val="Heading2"/>
                        <w:jc w:val="left"/>
                      </w:pPr>
                    </w:p>
                    <w:p w14:paraId="2B356A14" w14:textId="77777777" w:rsidR="007217E6" w:rsidRPr="000A532C" w:rsidRDefault="007217E6" w:rsidP="001D0BFC">
                      <w:pPr>
                        <w:pStyle w:val="Heading2"/>
                        <w:jc w:val="left"/>
                        <w:rPr>
                          <w:color w:val="FF6600"/>
                        </w:rPr>
                      </w:pPr>
                      <w:r w:rsidRPr="000A532C">
                        <w:rPr>
                          <w:color w:val="FF6600"/>
                        </w:rPr>
                        <w:t>Board of Directors</w:t>
                      </w:r>
                    </w:p>
                    <w:p w14:paraId="393769BC" w14:textId="77777777" w:rsidR="00484166" w:rsidRPr="00484166" w:rsidRDefault="00484166" w:rsidP="00484166">
                      <w:pPr>
                        <w:rPr>
                          <w:rFonts w:ascii="Arial" w:hAnsi="Arial" w:cs="Arial"/>
                          <w:b/>
                          <w:color w:val="FF6600"/>
                          <w:sz w:val="16"/>
                        </w:rPr>
                      </w:pPr>
                    </w:p>
                    <w:p w14:paraId="3C47CE0C" w14:textId="5B21E4E9" w:rsidR="00E14C5D" w:rsidRPr="007C03A0" w:rsidRDefault="007C03A0" w:rsidP="00484166">
                      <w:pPr>
                        <w:rPr>
                          <w:rFonts w:ascii="Arial" w:hAnsi="Arial" w:cs="Arial"/>
                          <w:b/>
                          <w:iCs/>
                          <w:color w:val="FF6600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iCs/>
                          <w:color w:val="FF6600"/>
                          <w:sz w:val="16"/>
                        </w:rPr>
                        <w:t>Annette Burns</w:t>
                      </w:r>
                    </w:p>
                    <w:p w14:paraId="503A6D6B" w14:textId="081BDA68" w:rsidR="00484166" w:rsidRPr="00484166" w:rsidRDefault="00484166" w:rsidP="00484166">
                      <w:pPr>
                        <w:rPr>
                          <w:rFonts w:ascii="Arial" w:hAnsi="Arial" w:cs="Arial"/>
                          <w:b/>
                          <w:i/>
                          <w:iCs/>
                          <w:color w:val="FF6600"/>
                          <w:sz w:val="16"/>
                        </w:rPr>
                      </w:pPr>
                      <w:r w:rsidRPr="00484166">
                        <w:rPr>
                          <w:rFonts w:ascii="Arial" w:hAnsi="Arial" w:cs="Arial"/>
                          <w:b/>
                          <w:i/>
                          <w:iCs/>
                          <w:color w:val="FF6600"/>
                          <w:sz w:val="16"/>
                        </w:rPr>
                        <w:t xml:space="preserve">President </w:t>
                      </w:r>
                    </w:p>
                    <w:p w14:paraId="3209411A" w14:textId="77777777" w:rsidR="00484166" w:rsidRDefault="00484166" w:rsidP="00484166">
                      <w:pPr>
                        <w:rPr>
                          <w:rFonts w:ascii="Arial" w:hAnsi="Arial" w:cs="Arial"/>
                          <w:b/>
                          <w:color w:val="FF6600"/>
                          <w:sz w:val="16"/>
                        </w:rPr>
                      </w:pPr>
                    </w:p>
                    <w:p w14:paraId="375CE895" w14:textId="77777777" w:rsidR="00484166" w:rsidRDefault="00484166" w:rsidP="001D0BFC">
                      <w:pPr>
                        <w:rPr>
                          <w:rFonts w:ascii="Arial" w:hAnsi="Arial" w:cs="Arial"/>
                          <w:b/>
                          <w:color w:val="FF6600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6600"/>
                          <w:sz w:val="16"/>
                        </w:rPr>
                        <w:t>Mary El Emerson</w:t>
                      </w:r>
                    </w:p>
                    <w:p w14:paraId="4B51F7DC" w14:textId="6619D835" w:rsidR="00484166" w:rsidRDefault="00484166" w:rsidP="001D0BFC">
                      <w:pPr>
                        <w:rPr>
                          <w:rFonts w:ascii="Arial" w:hAnsi="Arial" w:cs="Arial"/>
                          <w:b/>
                          <w:color w:val="FF6600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iCs/>
                          <w:color w:val="FF6600"/>
                          <w:sz w:val="16"/>
                        </w:rPr>
                        <w:t>Vice President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16"/>
                        </w:rPr>
                        <w:br/>
                      </w:r>
                    </w:p>
                    <w:p w14:paraId="375E5029" w14:textId="64435A68" w:rsidR="00492EE2" w:rsidRDefault="00E02969" w:rsidP="001D0BFC">
                      <w:pPr>
                        <w:rPr>
                          <w:rFonts w:ascii="Arial" w:hAnsi="Arial" w:cs="Arial"/>
                          <w:b/>
                          <w:color w:val="FF6600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6600"/>
                          <w:sz w:val="16"/>
                        </w:rPr>
                        <w:t>Joseph Skundrich</w:t>
                      </w:r>
                    </w:p>
                    <w:p w14:paraId="3835FC01" w14:textId="5B8F1B37" w:rsidR="00492EE2" w:rsidRPr="000A532C" w:rsidRDefault="00492EE2" w:rsidP="001D0BFC">
                      <w:pPr>
                        <w:rPr>
                          <w:rFonts w:ascii="Arial" w:hAnsi="Arial" w:cs="Arial"/>
                          <w:b/>
                          <w:i/>
                          <w:color w:val="FF6600"/>
                          <w:sz w:val="16"/>
                        </w:rPr>
                      </w:pPr>
                      <w:r w:rsidRPr="000A532C">
                        <w:rPr>
                          <w:rFonts w:ascii="Arial" w:hAnsi="Arial" w:cs="Arial"/>
                          <w:b/>
                          <w:i/>
                          <w:color w:val="FF6600"/>
                          <w:sz w:val="16"/>
                        </w:rPr>
                        <w:t>Treasurer</w:t>
                      </w:r>
                      <w:r w:rsidR="003306A0">
                        <w:rPr>
                          <w:rFonts w:ascii="Arial" w:hAnsi="Arial" w:cs="Arial"/>
                          <w:b/>
                          <w:i/>
                          <w:color w:val="FF6600"/>
                          <w:sz w:val="16"/>
                        </w:rPr>
                        <w:br/>
                      </w:r>
                      <w:r w:rsidR="003306A0">
                        <w:rPr>
                          <w:rFonts w:ascii="Arial" w:hAnsi="Arial" w:cs="Arial"/>
                          <w:b/>
                          <w:i/>
                          <w:color w:val="FF6600"/>
                          <w:sz w:val="16"/>
                        </w:rPr>
                        <w:br/>
                      </w:r>
                      <w:r w:rsidR="005A3DA5">
                        <w:rPr>
                          <w:rFonts w:ascii="Arial" w:hAnsi="Arial" w:cs="Arial"/>
                          <w:b/>
                          <w:color w:val="FF6600"/>
                          <w:sz w:val="16"/>
                        </w:rPr>
                        <w:t xml:space="preserve">Denise </w:t>
                      </w:r>
                      <w:proofErr w:type="spellStart"/>
                      <w:r w:rsidR="005A3DA5">
                        <w:rPr>
                          <w:rFonts w:ascii="Arial" w:hAnsi="Arial" w:cs="Arial"/>
                          <w:b/>
                          <w:color w:val="FF6600"/>
                          <w:sz w:val="16"/>
                        </w:rPr>
                        <w:t>Reppert</w:t>
                      </w:r>
                      <w:proofErr w:type="spellEnd"/>
                      <w:r w:rsidR="003306A0">
                        <w:rPr>
                          <w:rFonts w:ascii="Arial" w:hAnsi="Arial" w:cs="Arial"/>
                          <w:b/>
                          <w:i/>
                          <w:color w:val="FF6600"/>
                          <w:sz w:val="16"/>
                        </w:rPr>
                        <w:br/>
                        <w:t>Secretary</w:t>
                      </w:r>
                      <w:r w:rsidR="003306A0">
                        <w:rPr>
                          <w:rFonts w:ascii="Arial" w:hAnsi="Arial" w:cs="Arial"/>
                          <w:b/>
                          <w:i/>
                          <w:color w:val="FF6600"/>
                          <w:sz w:val="16"/>
                        </w:rPr>
                        <w:br/>
                      </w:r>
                    </w:p>
                    <w:p w14:paraId="40A5EBFD" w14:textId="77777777" w:rsidR="003306A0" w:rsidRDefault="003306A0" w:rsidP="001D0BFC">
                      <w:pPr>
                        <w:spacing w:line="360" w:lineRule="auto"/>
                        <w:rPr>
                          <w:rFonts w:ascii="Arial" w:hAnsi="Arial" w:cs="Arial"/>
                          <w:b/>
                          <w:color w:val="FF6600"/>
                          <w:sz w:val="16"/>
                        </w:rPr>
                      </w:pPr>
                    </w:p>
                    <w:p w14:paraId="5AA781D1" w14:textId="4DFA0342" w:rsidR="00714FD6" w:rsidRDefault="00397A99" w:rsidP="001D0BFC">
                      <w:pPr>
                        <w:spacing w:line="360" w:lineRule="auto"/>
                        <w:rPr>
                          <w:rFonts w:ascii="Arial" w:hAnsi="Arial" w:cs="Arial"/>
                          <w:b/>
                          <w:color w:val="FF6600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6600"/>
                          <w:sz w:val="16"/>
                        </w:rPr>
                        <w:t>James Baldwin</w:t>
                      </w:r>
                    </w:p>
                    <w:p w14:paraId="6E0D9EB2" w14:textId="12DF7D39" w:rsidR="00E14C5D" w:rsidRDefault="00E14C5D" w:rsidP="001D0BFC">
                      <w:pPr>
                        <w:spacing w:line="360" w:lineRule="auto"/>
                        <w:rPr>
                          <w:rFonts w:ascii="Arial" w:hAnsi="Arial" w:cs="Arial"/>
                          <w:b/>
                          <w:color w:val="FF6600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6600"/>
                          <w:sz w:val="16"/>
                        </w:rPr>
                        <w:t>Joni Eaton</w:t>
                      </w:r>
                    </w:p>
                    <w:p w14:paraId="69284CD3" w14:textId="2A9BCA99" w:rsidR="00997637" w:rsidRDefault="00997637" w:rsidP="001D0BFC">
                      <w:pPr>
                        <w:spacing w:line="360" w:lineRule="auto"/>
                        <w:rPr>
                          <w:rFonts w:ascii="Arial" w:hAnsi="Arial" w:cs="Arial"/>
                          <w:b/>
                          <w:color w:val="FF6600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6600"/>
                          <w:sz w:val="16"/>
                        </w:rPr>
                        <w:t>Roy Fuller</w:t>
                      </w:r>
                    </w:p>
                    <w:p w14:paraId="343DD6C1" w14:textId="7A7D1880" w:rsidR="00C2792D" w:rsidRDefault="00C2792D" w:rsidP="001D0BFC">
                      <w:pPr>
                        <w:spacing w:line="360" w:lineRule="auto"/>
                        <w:rPr>
                          <w:rFonts w:ascii="Arial" w:hAnsi="Arial" w:cs="Arial"/>
                          <w:b/>
                          <w:color w:val="FF6600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6600"/>
                          <w:sz w:val="16"/>
                        </w:rPr>
                        <w:t xml:space="preserve">Elaine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color w:val="FF6600"/>
                          <w:sz w:val="16"/>
                        </w:rPr>
                        <w:t>Genute</w:t>
                      </w:r>
                      <w:proofErr w:type="spellEnd"/>
                    </w:p>
                    <w:p w14:paraId="6D06577C" w14:textId="132A1FB2" w:rsidR="003B5015" w:rsidRDefault="003B5015" w:rsidP="001D0BFC">
                      <w:pPr>
                        <w:spacing w:line="360" w:lineRule="auto"/>
                        <w:rPr>
                          <w:rFonts w:ascii="Arial" w:hAnsi="Arial" w:cs="Arial"/>
                          <w:b/>
                          <w:color w:val="FF6600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6600"/>
                          <w:sz w:val="16"/>
                        </w:rPr>
                        <w:t>Sarah Green</w:t>
                      </w:r>
                    </w:p>
                    <w:p w14:paraId="29B87276" w14:textId="2A42D914" w:rsidR="00E14C5D" w:rsidRDefault="00E14C5D" w:rsidP="001D0BFC">
                      <w:pPr>
                        <w:spacing w:line="360" w:lineRule="auto"/>
                        <w:rPr>
                          <w:rFonts w:ascii="Arial" w:hAnsi="Arial" w:cs="Arial"/>
                          <w:b/>
                          <w:color w:val="FF6600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6600"/>
                          <w:sz w:val="16"/>
                        </w:rPr>
                        <w:t>Greg LaMonica</w:t>
                      </w:r>
                    </w:p>
                    <w:p w14:paraId="6FB58579" w14:textId="63DB45B2" w:rsidR="00E14C5D" w:rsidRDefault="00E14C5D" w:rsidP="001D0BFC">
                      <w:pPr>
                        <w:spacing w:line="360" w:lineRule="auto"/>
                        <w:rPr>
                          <w:rFonts w:ascii="Arial" w:hAnsi="Arial" w:cs="Arial"/>
                          <w:b/>
                          <w:color w:val="FF6600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6600"/>
                          <w:sz w:val="16"/>
                        </w:rPr>
                        <w:t>Michelle Lash-Ruff</w:t>
                      </w:r>
                    </w:p>
                    <w:p w14:paraId="520EBB9A" w14:textId="1E4563FF" w:rsidR="00997637" w:rsidRDefault="00997637" w:rsidP="001D0BFC">
                      <w:pPr>
                        <w:spacing w:line="360" w:lineRule="auto"/>
                        <w:rPr>
                          <w:rFonts w:ascii="Arial" w:hAnsi="Arial" w:cs="Arial"/>
                          <w:b/>
                          <w:color w:val="FF6600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6600"/>
                          <w:sz w:val="16"/>
                        </w:rPr>
                        <w:t>Virginia Lee</w:t>
                      </w:r>
                    </w:p>
                    <w:p w14:paraId="618EAABB" w14:textId="111D6516" w:rsidR="00E14C5D" w:rsidRDefault="00E14C5D" w:rsidP="001D0BFC">
                      <w:pPr>
                        <w:spacing w:line="360" w:lineRule="auto"/>
                        <w:rPr>
                          <w:rFonts w:ascii="Arial" w:hAnsi="Arial" w:cs="Arial"/>
                          <w:b/>
                          <w:color w:val="FF6600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6600"/>
                          <w:sz w:val="16"/>
                        </w:rPr>
                        <w:t xml:space="preserve">Megan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color w:val="FF6600"/>
                          <w:sz w:val="16"/>
                        </w:rPr>
                        <w:t>McKown</w:t>
                      </w:r>
                      <w:proofErr w:type="spellEnd"/>
                    </w:p>
                    <w:p w14:paraId="759931EE" w14:textId="2C2DAF94" w:rsidR="00E14C5D" w:rsidRDefault="00E14C5D" w:rsidP="001D0BFC">
                      <w:pPr>
                        <w:spacing w:line="360" w:lineRule="auto"/>
                        <w:rPr>
                          <w:rFonts w:ascii="Arial" w:hAnsi="Arial" w:cs="Arial"/>
                          <w:b/>
                          <w:color w:val="FF6600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6600"/>
                          <w:sz w:val="16"/>
                        </w:rPr>
                        <w:t>Lora Rowe</w:t>
                      </w:r>
                    </w:p>
                    <w:p w14:paraId="0345AE0F" w14:textId="125D2EAD" w:rsidR="003306A0" w:rsidRDefault="003306A0" w:rsidP="001D0BFC">
                      <w:pPr>
                        <w:spacing w:line="360" w:lineRule="auto"/>
                        <w:rPr>
                          <w:rFonts w:ascii="Arial" w:hAnsi="Arial" w:cs="Arial"/>
                          <w:b/>
                          <w:color w:val="FF6600"/>
                          <w:sz w:val="16"/>
                        </w:rPr>
                      </w:pPr>
                    </w:p>
                    <w:p w14:paraId="24B89EA9" w14:textId="77777777" w:rsidR="00BC4E0A" w:rsidRPr="000A532C" w:rsidRDefault="00BC4E0A" w:rsidP="001D0BFC">
                      <w:pPr>
                        <w:spacing w:line="360" w:lineRule="auto"/>
                        <w:rPr>
                          <w:rFonts w:ascii="Arial" w:hAnsi="Arial" w:cs="Arial"/>
                          <w:b/>
                          <w:color w:val="FF6600"/>
                          <w:sz w:val="14"/>
                          <w:szCs w:val="14"/>
                        </w:rPr>
                      </w:pPr>
                    </w:p>
                    <w:p w14:paraId="59AB7B08" w14:textId="77777777" w:rsidR="007A4208" w:rsidRPr="000A532C" w:rsidRDefault="001C2722" w:rsidP="001C2722">
                      <w:pPr>
                        <w:rPr>
                          <w:rFonts w:ascii="Arial" w:hAnsi="Arial" w:cs="Arial"/>
                          <w:b/>
                          <w:bCs/>
                          <w:color w:val="FF6600"/>
                          <w:sz w:val="20"/>
                          <w:u w:val="single"/>
                        </w:rPr>
                      </w:pPr>
                      <w:r w:rsidRPr="000A532C">
                        <w:rPr>
                          <w:rFonts w:ascii="Arial" w:hAnsi="Arial" w:cs="Arial"/>
                          <w:b/>
                          <w:bCs/>
                          <w:color w:val="FF6600"/>
                          <w:sz w:val="20"/>
                          <w:u w:val="single"/>
                        </w:rPr>
                        <w:t>Staff</w:t>
                      </w:r>
                    </w:p>
                    <w:p w14:paraId="229BC03E" w14:textId="77777777" w:rsidR="007217E6" w:rsidRPr="000A532C" w:rsidRDefault="00B64F22" w:rsidP="001D0BFC">
                      <w:pPr>
                        <w:rPr>
                          <w:rFonts w:ascii="Arial" w:hAnsi="Arial" w:cs="Arial"/>
                          <w:b/>
                          <w:color w:val="FF6600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6600"/>
                          <w:sz w:val="16"/>
                        </w:rPr>
                        <w:br/>
                      </w:r>
                      <w:r w:rsidR="00DB7639">
                        <w:rPr>
                          <w:rFonts w:ascii="Arial" w:hAnsi="Arial" w:cs="Arial"/>
                          <w:b/>
                          <w:color w:val="FF6600"/>
                          <w:sz w:val="16"/>
                        </w:rPr>
                        <w:t>Alecia ONeill</w:t>
                      </w:r>
                    </w:p>
                    <w:p w14:paraId="142A758C" w14:textId="666A6645" w:rsidR="00735A5F" w:rsidRPr="00FB15D1" w:rsidRDefault="00397A99" w:rsidP="00735A5F">
                      <w:pPr>
                        <w:rPr>
                          <w:rFonts w:ascii="Arial" w:hAnsi="Arial" w:cs="Arial"/>
                          <w:bCs/>
                          <w:color w:val="FF6600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iCs/>
                          <w:color w:val="FF6600"/>
                          <w:sz w:val="16"/>
                        </w:rPr>
                        <w:t>E</w:t>
                      </w:r>
                      <w:r w:rsidR="007217E6" w:rsidRPr="000A532C">
                        <w:rPr>
                          <w:rFonts w:ascii="Arial" w:hAnsi="Arial" w:cs="Arial"/>
                          <w:b/>
                          <w:i/>
                          <w:iCs/>
                          <w:color w:val="FF6600"/>
                          <w:sz w:val="16"/>
                        </w:rPr>
                        <w:t>xecutive Director</w:t>
                      </w:r>
                      <w:r w:rsidR="00A74D98">
                        <w:rPr>
                          <w:rFonts w:ascii="Arial" w:hAnsi="Arial" w:cs="Arial"/>
                          <w:b/>
                          <w:i/>
                          <w:iCs/>
                          <w:color w:val="FF6600"/>
                          <w:sz w:val="16"/>
                        </w:rPr>
                        <w:br/>
                      </w:r>
                    </w:p>
                    <w:p w14:paraId="600986AF" w14:textId="77777777" w:rsidR="00895873" w:rsidRPr="00617BD2" w:rsidRDefault="00895873" w:rsidP="00895873">
                      <w:pPr>
                        <w:rPr>
                          <w:rFonts w:ascii="Arial" w:hAnsi="Arial" w:cs="Arial"/>
                          <w:b/>
                          <w:iCs/>
                          <w:color w:val="FF6600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iCs/>
                          <w:color w:val="FF6600"/>
                          <w:sz w:val="16"/>
                        </w:rPr>
                        <w:t>Mary Beth Miller</w:t>
                      </w:r>
                    </w:p>
                    <w:p w14:paraId="6880BF3D" w14:textId="1F6A66AA" w:rsidR="00895873" w:rsidRPr="00617BD2" w:rsidRDefault="007C03A0" w:rsidP="00895873">
                      <w:pPr>
                        <w:rPr>
                          <w:rFonts w:ascii="Arial" w:hAnsi="Arial" w:cs="Arial"/>
                          <w:b/>
                          <w:i/>
                          <w:iCs/>
                          <w:color w:val="FF6600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iCs/>
                          <w:color w:val="FF6600"/>
                          <w:sz w:val="16"/>
                        </w:rPr>
                        <w:t xml:space="preserve">Program Development </w:t>
                      </w:r>
                      <w:r>
                        <w:rPr>
                          <w:rFonts w:ascii="Arial" w:hAnsi="Arial" w:cs="Arial"/>
                          <w:b/>
                          <w:i/>
                          <w:iCs/>
                          <w:color w:val="FF6600"/>
                          <w:sz w:val="16"/>
                        </w:rPr>
                        <w:br/>
                        <w:t xml:space="preserve">     Coordinator</w:t>
                      </w:r>
                    </w:p>
                    <w:p w14:paraId="2E3574EE" w14:textId="77777777" w:rsidR="00895873" w:rsidRDefault="00895873" w:rsidP="00895873">
                      <w:pPr>
                        <w:rPr>
                          <w:rFonts w:ascii="Arial" w:hAnsi="Arial" w:cs="Arial"/>
                          <w:i/>
                          <w:iCs/>
                          <w:color w:val="0000FF"/>
                          <w:sz w:val="16"/>
                        </w:rPr>
                      </w:pPr>
                    </w:p>
                    <w:p w14:paraId="3BEC41FE" w14:textId="77777777" w:rsidR="007217E6" w:rsidRDefault="007217E6" w:rsidP="00DB445B">
                      <w:pPr>
                        <w:rPr>
                          <w:rFonts w:ascii="Arial" w:hAnsi="Arial" w:cs="Arial"/>
                          <w:i/>
                          <w:iCs/>
                          <w:color w:val="0000FF"/>
                          <w:sz w:val="16"/>
                        </w:rPr>
                      </w:pPr>
                    </w:p>
                    <w:p w14:paraId="71AC87B6" w14:textId="77777777" w:rsidR="007217E6" w:rsidRDefault="007217E6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color w:val="3366FF"/>
                          <w:sz w:val="16"/>
                        </w:rPr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Pr="001B1C42">
        <w:rPr>
          <w:rFonts w:ascii="Arial" w:hAnsi="Arial" w:cs="Arial"/>
          <w:color w:val="FF6600"/>
          <w:sz w:val="18"/>
          <w:szCs w:val="18"/>
        </w:rPr>
        <w:t>Norwich, NY 13815</w:t>
      </w:r>
      <w:r w:rsidRPr="001B1C42">
        <w:rPr>
          <w:rFonts w:ascii="Arial" w:hAnsi="Arial" w:cs="Arial"/>
          <w:color w:val="FF6600"/>
          <w:sz w:val="18"/>
          <w:szCs w:val="18"/>
        </w:rPr>
        <w:tab/>
      </w:r>
      <w:r w:rsidRPr="001B1C42">
        <w:rPr>
          <w:rFonts w:ascii="Arial" w:hAnsi="Arial" w:cs="Arial"/>
          <w:color w:val="FF6600"/>
          <w:sz w:val="18"/>
          <w:szCs w:val="18"/>
        </w:rPr>
        <w:tab/>
      </w:r>
      <w:r w:rsidRPr="001B1C42">
        <w:rPr>
          <w:rFonts w:ascii="Arial" w:hAnsi="Arial" w:cs="Arial"/>
          <w:color w:val="FF6600"/>
          <w:sz w:val="18"/>
          <w:szCs w:val="18"/>
        </w:rPr>
        <w:tab/>
      </w:r>
      <w:r w:rsidRPr="001B1C42">
        <w:rPr>
          <w:rFonts w:ascii="Arial" w:hAnsi="Arial" w:cs="Arial"/>
          <w:color w:val="FF6600"/>
          <w:sz w:val="18"/>
          <w:szCs w:val="18"/>
        </w:rPr>
        <w:tab/>
      </w:r>
      <w:r w:rsidRPr="001B1C42">
        <w:rPr>
          <w:rFonts w:ascii="Arial" w:hAnsi="Arial" w:cs="Arial"/>
          <w:color w:val="FF6600"/>
          <w:sz w:val="18"/>
          <w:szCs w:val="18"/>
        </w:rPr>
        <w:tab/>
      </w:r>
      <w:r w:rsidRPr="001B1C42">
        <w:rPr>
          <w:rFonts w:ascii="Arial" w:hAnsi="Arial" w:cs="Arial"/>
          <w:color w:val="FF6600"/>
          <w:sz w:val="18"/>
          <w:szCs w:val="18"/>
        </w:rPr>
        <w:tab/>
      </w:r>
      <w:r w:rsidRPr="001B1C42">
        <w:rPr>
          <w:rFonts w:ascii="Arial" w:hAnsi="Arial" w:cs="Arial"/>
          <w:color w:val="FF6600"/>
          <w:sz w:val="18"/>
          <w:szCs w:val="18"/>
        </w:rPr>
        <w:tab/>
      </w:r>
    </w:p>
    <w:p w14:paraId="6C0E3D7B" w14:textId="77777777" w:rsidR="007217E6" w:rsidRDefault="007217E6">
      <w:pPr>
        <w:jc w:val="right"/>
        <w:rPr>
          <w:color w:val="000000"/>
          <w:szCs w:val="17"/>
        </w:rPr>
      </w:pPr>
    </w:p>
    <w:p w14:paraId="79597E42" w14:textId="4F2D9807" w:rsidR="00083A65" w:rsidRDefault="00A23E46" w:rsidP="00083A65">
      <w:pPr>
        <w:rPr>
          <w:rFonts w:ascii="Calibri" w:hAnsi="Calibri"/>
          <w:color w:val="000000"/>
          <w:szCs w:val="17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57216" behindDoc="0" locked="0" layoutInCell="1" allowOverlap="1" wp14:anchorId="35E8555E" wp14:editId="2D1FC9CC">
                <wp:simplePos x="0" y="0"/>
                <wp:positionH relativeFrom="column">
                  <wp:posOffset>1343024</wp:posOffset>
                </wp:positionH>
                <wp:positionV relativeFrom="paragraph">
                  <wp:posOffset>71755</wp:posOffset>
                </wp:positionV>
                <wp:extent cx="45719" cy="5534025"/>
                <wp:effectExtent l="0" t="0" r="31115" b="28575"/>
                <wp:wrapNone/>
                <wp:docPr id="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19" cy="5534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71840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6" type="#_x0000_t32" style="position:absolute;margin-left:105.75pt;margin-top:5.65pt;width:3.6pt;height:435.75pt;z-index:2516572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"/>
            </w:pict>
          </mc:Fallback>
        </mc:AlternateContent>
      </w:r>
    </w:p>
    <w:p w14:paraId="794D9D70" w14:textId="77777777" w:rsidR="00083A65" w:rsidRDefault="00083A65" w:rsidP="00083A65">
      <w:pPr>
        <w:rPr>
          <w:rFonts w:ascii="Calibri" w:hAnsi="Calibri"/>
          <w:color w:val="000000"/>
          <w:szCs w:val="17"/>
        </w:rPr>
      </w:pPr>
    </w:p>
    <w:p w14:paraId="319DCE72" w14:textId="77777777" w:rsidR="006918C0" w:rsidRDefault="006918C0" w:rsidP="00492EE2">
      <w:pPr>
        <w:rPr>
          <w:rFonts w:ascii="Calibri" w:hAnsi="Calibri"/>
          <w:color w:val="000000"/>
          <w:szCs w:val="17"/>
        </w:rPr>
      </w:pPr>
    </w:p>
    <w:p w14:paraId="0E05AF87" w14:textId="77777777" w:rsidR="009A1FD6" w:rsidRPr="00F663DE" w:rsidRDefault="009A1FD6" w:rsidP="009A1FD6">
      <w:pPr>
        <w:rPr>
          <w:b/>
          <w:color w:val="000000"/>
          <w:szCs w:val="17"/>
        </w:rPr>
      </w:pPr>
    </w:p>
    <w:p w14:paraId="0B2B85CB" w14:textId="77777777" w:rsidR="006918C0" w:rsidRPr="006918C0" w:rsidRDefault="006918C0" w:rsidP="00492EE2">
      <w:pPr>
        <w:rPr>
          <w:rFonts w:ascii="Calibri" w:hAnsi="Calibri"/>
          <w:color w:val="000000"/>
          <w:szCs w:val="17"/>
        </w:rPr>
      </w:pPr>
    </w:p>
    <w:sectPr w:rsidR="006918C0" w:rsidRPr="006918C0" w:rsidSect="00397A99">
      <w:footerReference w:type="default" r:id="rId8"/>
      <w:type w:val="continuous"/>
      <w:pgSz w:w="12240" w:h="15840" w:code="1"/>
      <w:pgMar w:top="720" w:right="1152" w:bottom="1620" w:left="720" w:header="720" w:footer="14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84B00" w14:textId="77777777" w:rsidR="00CB7B32" w:rsidRDefault="00CB7B32">
      <w:r>
        <w:separator/>
      </w:r>
    </w:p>
  </w:endnote>
  <w:endnote w:type="continuationSeparator" w:id="0">
    <w:p w14:paraId="72E2F8AA" w14:textId="77777777" w:rsidR="00CB7B32" w:rsidRDefault="00CB7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3A1D0" w14:textId="66F68DA3" w:rsidR="00C820BE" w:rsidRPr="005710EF" w:rsidRDefault="003269F4" w:rsidP="00397A99">
    <w:pPr>
      <w:pStyle w:val="Footer"/>
      <w:jc w:val="center"/>
      <w:rPr>
        <w:rFonts w:ascii="Arial" w:hAnsi="Arial" w:cs="Arial"/>
        <w:color w:val="CD6209"/>
        <w:sz w:val="18"/>
        <w:szCs w:val="18"/>
      </w:rPr>
    </w:pPr>
    <w:r w:rsidRPr="005710EF">
      <w:rPr>
        <w:rFonts w:ascii="Arial" w:hAnsi="Arial" w:cs="Arial"/>
        <w:color w:val="CD6209"/>
        <w:sz w:val="18"/>
        <w:szCs w:val="18"/>
      </w:rPr>
      <w:t>Phone:</w:t>
    </w:r>
    <w:r w:rsidR="00C820BE" w:rsidRPr="005710EF">
      <w:rPr>
        <w:rFonts w:ascii="Arial" w:hAnsi="Arial" w:cs="Arial"/>
        <w:color w:val="CD6209"/>
        <w:sz w:val="18"/>
        <w:szCs w:val="18"/>
      </w:rPr>
      <w:t xml:space="preserve"> 607.336.ARTS (2787</w:t>
    </w:r>
    <w:r w:rsidRPr="005710EF">
      <w:rPr>
        <w:rFonts w:ascii="Arial" w:hAnsi="Arial" w:cs="Arial"/>
        <w:color w:val="CD6209"/>
        <w:sz w:val="18"/>
        <w:szCs w:val="18"/>
      </w:rPr>
      <w:t>)</w:t>
    </w:r>
    <w:r w:rsidR="00397A99">
      <w:rPr>
        <w:rFonts w:ascii="Arial" w:hAnsi="Arial" w:cs="Arial"/>
        <w:color w:val="CD6209"/>
        <w:sz w:val="18"/>
        <w:szCs w:val="18"/>
      </w:rPr>
      <w:t xml:space="preserve">   </w:t>
    </w:r>
    <w:r w:rsidR="00C820BE" w:rsidRPr="005710EF">
      <w:rPr>
        <w:rFonts w:ascii="Arial" w:hAnsi="Arial" w:cs="Arial"/>
        <w:color w:val="CD6209"/>
        <w:sz w:val="18"/>
        <w:szCs w:val="18"/>
      </w:rPr>
      <w:t xml:space="preserve"> </w:t>
    </w:r>
    <w:hyperlink r:id="rId1" w:history="1">
      <w:r w:rsidR="00DF712D" w:rsidRPr="00397A99">
        <w:rPr>
          <w:rStyle w:val="Hyperlink"/>
          <w:rFonts w:ascii="Arial" w:hAnsi="Arial" w:cs="Arial"/>
          <w:color w:val="CD6209"/>
          <w:sz w:val="18"/>
          <w:szCs w:val="18"/>
          <w:u w:val="none"/>
        </w:rPr>
        <w:t>info@chenangoarts.org</w:t>
      </w:r>
    </w:hyperlink>
    <w:r w:rsidR="00397A99">
      <w:rPr>
        <w:rFonts w:ascii="Arial" w:hAnsi="Arial" w:cs="Arial"/>
        <w:color w:val="CD6209"/>
        <w:sz w:val="18"/>
        <w:szCs w:val="18"/>
      </w:rPr>
      <w:t xml:space="preserve">     ChenangoA</w:t>
    </w:r>
    <w:r w:rsidR="00C820BE" w:rsidRPr="005710EF">
      <w:rPr>
        <w:rFonts w:ascii="Arial" w:hAnsi="Arial" w:cs="Arial"/>
        <w:color w:val="CD6209"/>
        <w:sz w:val="18"/>
        <w:szCs w:val="18"/>
      </w:rPr>
      <w:t>rts.org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8C412" w14:textId="77777777" w:rsidR="00CB7B32" w:rsidRDefault="00CB7B32">
      <w:r>
        <w:separator/>
      </w:r>
    </w:p>
  </w:footnote>
  <w:footnote w:type="continuationSeparator" w:id="0">
    <w:p w14:paraId="3C5C34F7" w14:textId="77777777" w:rsidR="00CB7B32" w:rsidRDefault="00CB7B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A50BE"/>
    <w:multiLevelType w:val="hybridMultilevel"/>
    <w:tmpl w:val="86529B84"/>
    <w:lvl w:ilvl="0" w:tplc="E08CDBA4">
      <w:start w:val="1"/>
      <w:numFmt w:val="upperRoman"/>
      <w:lvlText w:val="%1."/>
      <w:lvlJc w:val="left"/>
      <w:pPr>
        <w:ind w:left="1080" w:hanging="720"/>
      </w:pPr>
    </w:lvl>
    <w:lvl w:ilvl="1" w:tplc="B0181C4E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D824E0"/>
    <w:multiLevelType w:val="hybridMultilevel"/>
    <w:tmpl w:val="B0EA727C"/>
    <w:lvl w:ilvl="0" w:tplc="04090013">
      <w:start w:val="1"/>
      <w:numFmt w:val="upperRoman"/>
      <w:lvlText w:val="%1."/>
      <w:lvlJc w:val="right"/>
      <w:pPr>
        <w:ind w:left="1350" w:hanging="360"/>
      </w:p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>
      <w:start w:val="1"/>
      <w:numFmt w:val="lowerRoman"/>
      <w:lvlText w:val="%6."/>
      <w:lvlJc w:val="right"/>
      <w:pPr>
        <w:ind w:left="4950" w:hanging="180"/>
      </w:pPr>
    </w:lvl>
    <w:lvl w:ilvl="6" w:tplc="0409000F">
      <w:start w:val="1"/>
      <w:numFmt w:val="decimal"/>
      <w:lvlText w:val="%7."/>
      <w:lvlJc w:val="left"/>
      <w:pPr>
        <w:ind w:left="5670" w:hanging="360"/>
      </w:pPr>
    </w:lvl>
    <w:lvl w:ilvl="7" w:tplc="04090019">
      <w:start w:val="1"/>
      <w:numFmt w:val="lowerLetter"/>
      <w:lvlText w:val="%8."/>
      <w:lvlJc w:val="left"/>
      <w:pPr>
        <w:ind w:left="6390" w:hanging="360"/>
      </w:pPr>
    </w:lvl>
    <w:lvl w:ilvl="8" w:tplc="0409001B">
      <w:start w:val="1"/>
      <w:numFmt w:val="lowerRoman"/>
      <w:lvlText w:val="%9."/>
      <w:lvlJc w:val="right"/>
      <w:pPr>
        <w:ind w:left="7110" w:hanging="180"/>
      </w:pPr>
    </w:lvl>
  </w:abstractNum>
  <w:num w:numId="1" w16cid:durableId="19581746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365162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56718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gutterAtTop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9D3"/>
    <w:rsid w:val="000058D3"/>
    <w:rsid w:val="00012B2C"/>
    <w:rsid w:val="000204C9"/>
    <w:rsid w:val="00031888"/>
    <w:rsid w:val="000543AD"/>
    <w:rsid w:val="000659BF"/>
    <w:rsid w:val="00083A65"/>
    <w:rsid w:val="00086E35"/>
    <w:rsid w:val="0009450E"/>
    <w:rsid w:val="00097BCD"/>
    <w:rsid w:val="000A532C"/>
    <w:rsid w:val="000A72CD"/>
    <w:rsid w:val="000C3FB1"/>
    <w:rsid w:val="000D63DF"/>
    <w:rsid w:val="000D68D2"/>
    <w:rsid w:val="000E013A"/>
    <w:rsid w:val="000E6B10"/>
    <w:rsid w:val="000F1294"/>
    <w:rsid w:val="000F2412"/>
    <w:rsid w:val="00107FF3"/>
    <w:rsid w:val="00111807"/>
    <w:rsid w:val="00116CDE"/>
    <w:rsid w:val="001214DA"/>
    <w:rsid w:val="001324D5"/>
    <w:rsid w:val="0013445A"/>
    <w:rsid w:val="00140B02"/>
    <w:rsid w:val="001802B5"/>
    <w:rsid w:val="00181057"/>
    <w:rsid w:val="0019419B"/>
    <w:rsid w:val="00195373"/>
    <w:rsid w:val="001958DF"/>
    <w:rsid w:val="001B0CFC"/>
    <w:rsid w:val="001B1C42"/>
    <w:rsid w:val="001B27E2"/>
    <w:rsid w:val="001C1C7B"/>
    <w:rsid w:val="001C2722"/>
    <w:rsid w:val="001D0BFC"/>
    <w:rsid w:val="001D397E"/>
    <w:rsid w:val="001F1AB3"/>
    <w:rsid w:val="001F34B9"/>
    <w:rsid w:val="002127D4"/>
    <w:rsid w:val="00232C36"/>
    <w:rsid w:val="002621DE"/>
    <w:rsid w:val="002640BF"/>
    <w:rsid w:val="00271ABF"/>
    <w:rsid w:val="00274C1E"/>
    <w:rsid w:val="00285D64"/>
    <w:rsid w:val="00286B47"/>
    <w:rsid w:val="00286E3E"/>
    <w:rsid w:val="00296B92"/>
    <w:rsid w:val="002A0426"/>
    <w:rsid w:val="002A5D60"/>
    <w:rsid w:val="002A5FF8"/>
    <w:rsid w:val="002B17BC"/>
    <w:rsid w:val="002E3C37"/>
    <w:rsid w:val="002F3B60"/>
    <w:rsid w:val="00302FB4"/>
    <w:rsid w:val="00307AC2"/>
    <w:rsid w:val="003231D9"/>
    <w:rsid w:val="003269F4"/>
    <w:rsid w:val="003306A0"/>
    <w:rsid w:val="00337DDA"/>
    <w:rsid w:val="00343561"/>
    <w:rsid w:val="00344F25"/>
    <w:rsid w:val="00350AE0"/>
    <w:rsid w:val="00376143"/>
    <w:rsid w:val="00376C7C"/>
    <w:rsid w:val="003919D3"/>
    <w:rsid w:val="00397A99"/>
    <w:rsid w:val="003A327C"/>
    <w:rsid w:val="003B5015"/>
    <w:rsid w:val="003C244E"/>
    <w:rsid w:val="003E0498"/>
    <w:rsid w:val="003E0FC2"/>
    <w:rsid w:val="00401396"/>
    <w:rsid w:val="00411E72"/>
    <w:rsid w:val="00426C85"/>
    <w:rsid w:val="004300B4"/>
    <w:rsid w:val="00434D3B"/>
    <w:rsid w:val="004378EF"/>
    <w:rsid w:val="00445D27"/>
    <w:rsid w:val="00461828"/>
    <w:rsid w:val="004629CF"/>
    <w:rsid w:val="004653B9"/>
    <w:rsid w:val="00470992"/>
    <w:rsid w:val="00470DE2"/>
    <w:rsid w:val="00484166"/>
    <w:rsid w:val="004843EB"/>
    <w:rsid w:val="00492EE2"/>
    <w:rsid w:val="00495E2B"/>
    <w:rsid w:val="004A2F66"/>
    <w:rsid w:val="004B36A7"/>
    <w:rsid w:val="004B54EA"/>
    <w:rsid w:val="004F4762"/>
    <w:rsid w:val="00505D90"/>
    <w:rsid w:val="00551628"/>
    <w:rsid w:val="0055760B"/>
    <w:rsid w:val="005710EF"/>
    <w:rsid w:val="00574679"/>
    <w:rsid w:val="005806C0"/>
    <w:rsid w:val="00595D9E"/>
    <w:rsid w:val="005A3DA5"/>
    <w:rsid w:val="005B3BBA"/>
    <w:rsid w:val="005B7EB8"/>
    <w:rsid w:val="005C5F61"/>
    <w:rsid w:val="005C6B0A"/>
    <w:rsid w:val="005D1B2C"/>
    <w:rsid w:val="005D7EB5"/>
    <w:rsid w:val="005E07C2"/>
    <w:rsid w:val="00617BD2"/>
    <w:rsid w:val="006238FF"/>
    <w:rsid w:val="006527BF"/>
    <w:rsid w:val="0066673D"/>
    <w:rsid w:val="00683346"/>
    <w:rsid w:val="00683BC7"/>
    <w:rsid w:val="006918C0"/>
    <w:rsid w:val="00692ACF"/>
    <w:rsid w:val="006A4DCB"/>
    <w:rsid w:val="006C569A"/>
    <w:rsid w:val="006D13FD"/>
    <w:rsid w:val="006F47F8"/>
    <w:rsid w:val="0070300B"/>
    <w:rsid w:val="00706388"/>
    <w:rsid w:val="00712275"/>
    <w:rsid w:val="007143E6"/>
    <w:rsid w:val="00714542"/>
    <w:rsid w:val="00714FD6"/>
    <w:rsid w:val="00717D90"/>
    <w:rsid w:val="007217E6"/>
    <w:rsid w:val="0072726F"/>
    <w:rsid w:val="00735A5F"/>
    <w:rsid w:val="00735DDD"/>
    <w:rsid w:val="00755166"/>
    <w:rsid w:val="00755897"/>
    <w:rsid w:val="00757B1C"/>
    <w:rsid w:val="00761B6D"/>
    <w:rsid w:val="007713C4"/>
    <w:rsid w:val="00786F1B"/>
    <w:rsid w:val="007A4208"/>
    <w:rsid w:val="007B2F3D"/>
    <w:rsid w:val="007C03A0"/>
    <w:rsid w:val="007D289C"/>
    <w:rsid w:val="007E42BA"/>
    <w:rsid w:val="00820596"/>
    <w:rsid w:val="008218C1"/>
    <w:rsid w:val="008519AB"/>
    <w:rsid w:val="00863873"/>
    <w:rsid w:val="00864046"/>
    <w:rsid w:val="0088754E"/>
    <w:rsid w:val="00895873"/>
    <w:rsid w:val="008B18F0"/>
    <w:rsid w:val="008E02D7"/>
    <w:rsid w:val="008E08EC"/>
    <w:rsid w:val="008E7A6F"/>
    <w:rsid w:val="008E7AF3"/>
    <w:rsid w:val="008F1C67"/>
    <w:rsid w:val="008F1E57"/>
    <w:rsid w:val="008F63E5"/>
    <w:rsid w:val="00910FDF"/>
    <w:rsid w:val="009159A2"/>
    <w:rsid w:val="009231A9"/>
    <w:rsid w:val="00924F8D"/>
    <w:rsid w:val="0092784E"/>
    <w:rsid w:val="00943C7F"/>
    <w:rsid w:val="00947E36"/>
    <w:rsid w:val="00954E03"/>
    <w:rsid w:val="00962A1F"/>
    <w:rsid w:val="00963339"/>
    <w:rsid w:val="00974389"/>
    <w:rsid w:val="009811D0"/>
    <w:rsid w:val="00997637"/>
    <w:rsid w:val="009A1FD6"/>
    <w:rsid w:val="009D3D4E"/>
    <w:rsid w:val="009F37B4"/>
    <w:rsid w:val="009F72D4"/>
    <w:rsid w:val="00A213E6"/>
    <w:rsid w:val="00A223A7"/>
    <w:rsid w:val="00A23E46"/>
    <w:rsid w:val="00A24693"/>
    <w:rsid w:val="00A50C37"/>
    <w:rsid w:val="00A5142F"/>
    <w:rsid w:val="00A64365"/>
    <w:rsid w:val="00A70E51"/>
    <w:rsid w:val="00A71CDA"/>
    <w:rsid w:val="00A73BDE"/>
    <w:rsid w:val="00A74D98"/>
    <w:rsid w:val="00A7590A"/>
    <w:rsid w:val="00A75D45"/>
    <w:rsid w:val="00A97E08"/>
    <w:rsid w:val="00AA0CBD"/>
    <w:rsid w:val="00AA6D41"/>
    <w:rsid w:val="00AB13AB"/>
    <w:rsid w:val="00AB6E2B"/>
    <w:rsid w:val="00AC3BF3"/>
    <w:rsid w:val="00AC3E68"/>
    <w:rsid w:val="00AD09AA"/>
    <w:rsid w:val="00AD4DD7"/>
    <w:rsid w:val="00AE30BD"/>
    <w:rsid w:val="00AE3158"/>
    <w:rsid w:val="00AE50D6"/>
    <w:rsid w:val="00AF2201"/>
    <w:rsid w:val="00B05567"/>
    <w:rsid w:val="00B16E50"/>
    <w:rsid w:val="00B16FC7"/>
    <w:rsid w:val="00B22AA5"/>
    <w:rsid w:val="00B247BC"/>
    <w:rsid w:val="00B30F8E"/>
    <w:rsid w:val="00B35F35"/>
    <w:rsid w:val="00B64F22"/>
    <w:rsid w:val="00B84EC4"/>
    <w:rsid w:val="00B90FDC"/>
    <w:rsid w:val="00B92DD6"/>
    <w:rsid w:val="00B940CA"/>
    <w:rsid w:val="00B94D34"/>
    <w:rsid w:val="00BC4E0A"/>
    <w:rsid w:val="00BF4402"/>
    <w:rsid w:val="00BF6E87"/>
    <w:rsid w:val="00BF7D74"/>
    <w:rsid w:val="00C00E11"/>
    <w:rsid w:val="00C07E88"/>
    <w:rsid w:val="00C2792D"/>
    <w:rsid w:val="00C36D12"/>
    <w:rsid w:val="00C42733"/>
    <w:rsid w:val="00C4301E"/>
    <w:rsid w:val="00C539AD"/>
    <w:rsid w:val="00C60E6F"/>
    <w:rsid w:val="00C61446"/>
    <w:rsid w:val="00C64F4F"/>
    <w:rsid w:val="00C71CBB"/>
    <w:rsid w:val="00C74812"/>
    <w:rsid w:val="00C820BE"/>
    <w:rsid w:val="00C87A06"/>
    <w:rsid w:val="00CA302D"/>
    <w:rsid w:val="00CA3DA9"/>
    <w:rsid w:val="00CB6209"/>
    <w:rsid w:val="00CB6C62"/>
    <w:rsid w:val="00CB7B32"/>
    <w:rsid w:val="00CD6450"/>
    <w:rsid w:val="00CE1C43"/>
    <w:rsid w:val="00CE5C25"/>
    <w:rsid w:val="00CF019E"/>
    <w:rsid w:val="00D0160C"/>
    <w:rsid w:val="00D2750F"/>
    <w:rsid w:val="00D27CED"/>
    <w:rsid w:val="00D51952"/>
    <w:rsid w:val="00D55D15"/>
    <w:rsid w:val="00DA5B7F"/>
    <w:rsid w:val="00DB445B"/>
    <w:rsid w:val="00DB757B"/>
    <w:rsid w:val="00DB7639"/>
    <w:rsid w:val="00DC2469"/>
    <w:rsid w:val="00DC33B8"/>
    <w:rsid w:val="00DD31D0"/>
    <w:rsid w:val="00DE1824"/>
    <w:rsid w:val="00DE2146"/>
    <w:rsid w:val="00DE24A8"/>
    <w:rsid w:val="00DE4723"/>
    <w:rsid w:val="00DF471E"/>
    <w:rsid w:val="00DF712D"/>
    <w:rsid w:val="00E02969"/>
    <w:rsid w:val="00E0767B"/>
    <w:rsid w:val="00E13814"/>
    <w:rsid w:val="00E14C5D"/>
    <w:rsid w:val="00E14E9B"/>
    <w:rsid w:val="00E35758"/>
    <w:rsid w:val="00E440F5"/>
    <w:rsid w:val="00E60F2A"/>
    <w:rsid w:val="00E620CB"/>
    <w:rsid w:val="00E83B9B"/>
    <w:rsid w:val="00EB24C6"/>
    <w:rsid w:val="00ED6677"/>
    <w:rsid w:val="00ED7F89"/>
    <w:rsid w:val="00F022E3"/>
    <w:rsid w:val="00F034D7"/>
    <w:rsid w:val="00F0697E"/>
    <w:rsid w:val="00F21552"/>
    <w:rsid w:val="00F25872"/>
    <w:rsid w:val="00F26022"/>
    <w:rsid w:val="00F30B23"/>
    <w:rsid w:val="00F40756"/>
    <w:rsid w:val="00F64B29"/>
    <w:rsid w:val="00F80888"/>
    <w:rsid w:val="00F8153D"/>
    <w:rsid w:val="00F938C6"/>
    <w:rsid w:val="00F939E2"/>
    <w:rsid w:val="00FB15D1"/>
    <w:rsid w:val="00FB7758"/>
    <w:rsid w:val="00FC6A61"/>
    <w:rsid w:val="00FF048D"/>
    <w:rsid w:val="00FF4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,"/>
  <w14:docId w14:val="143EEE1D"/>
  <w15:chartTrackingRefBased/>
  <w15:docId w15:val="{44BE250D-B1CB-4F4A-BAA7-E0B447610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Footlight MT Light" w:hAnsi="Footlight MT Light"/>
      <w:i/>
      <w:iCs/>
      <w:color w:val="000000"/>
      <w:sz w:val="20"/>
      <w:szCs w:val="17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color w:val="0000FF"/>
      <w:sz w:val="20"/>
      <w:u w:val="singl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i/>
      <w:iCs/>
      <w:color w:val="0000FF"/>
      <w:sz w:val="16"/>
    </w:rPr>
  </w:style>
  <w:style w:type="paragraph" w:styleId="Heading4">
    <w:name w:val="heading 4"/>
    <w:basedOn w:val="Normal"/>
    <w:next w:val="Normal"/>
    <w:qFormat/>
    <w:pPr>
      <w:keepNext/>
      <w:ind w:left="720" w:hanging="720"/>
      <w:jc w:val="center"/>
      <w:outlineLvl w:val="3"/>
    </w:pPr>
    <w:rPr>
      <w:rFonts w:ascii="Arial" w:hAnsi="Arial" w:cs="Arial"/>
      <w:i/>
      <w:iCs/>
      <w:color w:val="0000FF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rPr>
      <w:rFonts w:ascii="Arial" w:hAnsi="Arial" w:cs="Arial"/>
      <w:b/>
      <w:bCs/>
      <w:color w:val="000000"/>
      <w:sz w:val="18"/>
      <w:szCs w:val="1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spacing w:line="360" w:lineRule="auto"/>
      <w:ind w:firstLine="720"/>
    </w:pPr>
  </w:style>
  <w:style w:type="paragraph" w:styleId="BodyTextIndent2">
    <w:name w:val="Body Text Indent 2"/>
    <w:basedOn w:val="Normal"/>
    <w:pPr>
      <w:spacing w:line="360" w:lineRule="auto"/>
      <w:ind w:left="720" w:firstLine="1440"/>
    </w:pPr>
  </w:style>
  <w:style w:type="paragraph" w:styleId="BalloonText">
    <w:name w:val="Balloon Text"/>
    <w:basedOn w:val="Normal"/>
    <w:semiHidden/>
    <w:rsid w:val="00717D90"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9A1FD6"/>
    <w:rPr>
      <w:i/>
      <w:iCs/>
    </w:rPr>
  </w:style>
  <w:style w:type="paragraph" w:styleId="ListParagraph">
    <w:name w:val="List Paragraph"/>
    <w:basedOn w:val="Normal"/>
    <w:uiPriority w:val="34"/>
    <w:qFormat/>
    <w:rsid w:val="00ED7F89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640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62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chenangoarts.or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ichelle.Connelly\Local%20Settings\Temporary%20Internet%20Files\OLK25\a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aLetterhead</Template>
  <TotalTime>109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Purpose: “To support and encourage participation in and appreciation of the arts and humanities in Chenango County</vt:lpstr>
    </vt:vector>
  </TitlesOfParts>
  <Company>Microsoft</Company>
  <LinksUpToDate>false</LinksUpToDate>
  <CharactersWithSpaces>193</CharactersWithSpaces>
  <SharedDoc>false</SharedDoc>
  <HLinks>
    <vt:vector size="6" baseType="variant">
      <vt:variant>
        <vt:i4>2293762</vt:i4>
      </vt:variant>
      <vt:variant>
        <vt:i4>0</vt:i4>
      </vt:variant>
      <vt:variant>
        <vt:i4>0</vt:i4>
      </vt:variant>
      <vt:variant>
        <vt:i4>5</vt:i4>
      </vt:variant>
      <vt:variant>
        <vt:lpwstr>mailto:info@chenangoarts.org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Purpose: “To support and encourage participation in and appreciation of the arts and humanities in Chenango County</dc:title>
  <dc:subject/>
  <dc:creator>Michelle.Connelly</dc:creator>
  <cp:keywords/>
  <cp:lastModifiedBy>Alecia ONeill</cp:lastModifiedBy>
  <cp:revision>7</cp:revision>
  <cp:lastPrinted>2022-08-26T15:29:00Z</cp:lastPrinted>
  <dcterms:created xsi:type="dcterms:W3CDTF">2023-07-19T18:13:00Z</dcterms:created>
  <dcterms:modified xsi:type="dcterms:W3CDTF">2023-07-20T21:45:00Z</dcterms:modified>
</cp:coreProperties>
</file>